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C41A6" w14:textId="6904417A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 xml:space="preserve">Jahresplanung </w:t>
      </w:r>
      <w:r w:rsidR="004B443D" w:rsidRPr="00B84EF3">
        <w:rPr>
          <w:rFonts w:asciiTheme="minorHAnsi" w:hAnsiTheme="minorHAnsi" w:cstheme="minorHAnsi"/>
          <w:b/>
          <w:sz w:val="20"/>
          <w:szCs w:val="20"/>
        </w:rPr>
        <w:t>Krippe</w:t>
      </w:r>
      <w:r w:rsidR="00AA19B9" w:rsidRPr="00B84EF3">
        <w:rPr>
          <w:rFonts w:asciiTheme="minorHAnsi" w:hAnsiTheme="minorHAnsi" w:cstheme="minorHAnsi"/>
          <w:b/>
          <w:sz w:val="20"/>
          <w:szCs w:val="20"/>
        </w:rPr>
        <w:t xml:space="preserve"> von </w:t>
      </w:r>
      <w:r w:rsidRPr="00B84EF3">
        <w:rPr>
          <w:rFonts w:asciiTheme="minorHAnsi" w:hAnsiTheme="minorHAnsi" w:cstheme="minorHAnsi"/>
          <w:b/>
          <w:sz w:val="20"/>
          <w:szCs w:val="20"/>
        </w:rPr>
        <w:t>Januar – Dezember 20</w:t>
      </w:r>
      <w:r w:rsidR="001E2009" w:rsidRPr="00B84EF3">
        <w:rPr>
          <w:rFonts w:asciiTheme="minorHAnsi" w:hAnsiTheme="minorHAnsi" w:cstheme="minorHAnsi"/>
          <w:b/>
          <w:sz w:val="20"/>
          <w:szCs w:val="20"/>
        </w:rPr>
        <w:t>2</w:t>
      </w:r>
      <w:r w:rsidR="00E714C4" w:rsidRPr="00B84EF3">
        <w:rPr>
          <w:rFonts w:asciiTheme="minorHAnsi" w:hAnsiTheme="minorHAnsi" w:cstheme="minorHAnsi"/>
          <w:b/>
          <w:sz w:val="20"/>
          <w:szCs w:val="20"/>
        </w:rPr>
        <w:t>5</w:t>
      </w:r>
    </w:p>
    <w:p w14:paraId="4249CFB5" w14:textId="77777777" w:rsidR="00AA19B9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Januar</w:t>
      </w:r>
    </w:p>
    <w:p w14:paraId="2803A2D4" w14:textId="34B5E665" w:rsidR="00E714C4" w:rsidRPr="00B84EF3" w:rsidRDefault="00E714C4" w:rsidP="00276F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02.01.+03.01.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sz w:val="20"/>
          <w:szCs w:val="20"/>
        </w:rPr>
        <w:t>Notgruppe</w:t>
      </w:r>
      <w:r w:rsidRPr="00B84EF3">
        <w:rPr>
          <w:rFonts w:asciiTheme="minorHAnsi" w:hAnsiTheme="minorHAnsi" w:cstheme="minorHAnsi"/>
          <w:bCs/>
          <w:sz w:val="20"/>
          <w:szCs w:val="20"/>
        </w:rPr>
        <w:t xml:space="preserve"> (mit Abfrage)</w:t>
      </w:r>
    </w:p>
    <w:p w14:paraId="24B22CD2" w14:textId="64FEEA20" w:rsidR="00AA19B9" w:rsidRPr="00B84EF3" w:rsidRDefault="00E714C4" w:rsidP="00276F14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15</w:t>
      </w:r>
      <w:r w:rsidR="00B67FC2" w:rsidRPr="00B84EF3">
        <w:rPr>
          <w:rFonts w:asciiTheme="minorHAnsi" w:hAnsiTheme="minorHAnsi" w:cstheme="minorHAnsi"/>
          <w:sz w:val="20"/>
          <w:szCs w:val="20"/>
        </w:rPr>
        <w:t>.01.</w:t>
      </w:r>
      <w:r w:rsidR="00B67FC2" w:rsidRPr="00B84EF3">
        <w:rPr>
          <w:rFonts w:asciiTheme="minorHAnsi" w:hAnsiTheme="minorHAnsi" w:cstheme="minorHAnsi"/>
          <w:sz w:val="20"/>
          <w:szCs w:val="20"/>
        </w:rPr>
        <w:tab/>
      </w:r>
      <w:r w:rsidR="00B67FC2" w:rsidRPr="00B84EF3">
        <w:rPr>
          <w:rFonts w:asciiTheme="minorHAnsi" w:hAnsiTheme="minorHAnsi" w:cstheme="minorHAnsi"/>
          <w:sz w:val="20"/>
          <w:szCs w:val="20"/>
        </w:rPr>
        <w:tab/>
      </w:r>
      <w:r w:rsidR="00276F14" w:rsidRPr="00B84EF3">
        <w:rPr>
          <w:rFonts w:asciiTheme="minorHAnsi" w:hAnsiTheme="minorHAnsi" w:cstheme="minorHAnsi"/>
          <w:sz w:val="20"/>
          <w:szCs w:val="20"/>
        </w:rPr>
        <w:t>Tag der offenen Tür</w:t>
      </w:r>
      <w:r w:rsidR="006A141D" w:rsidRPr="00B84EF3">
        <w:rPr>
          <w:rFonts w:asciiTheme="minorHAnsi" w:hAnsiTheme="minorHAnsi" w:cstheme="minorHAnsi"/>
          <w:sz w:val="20"/>
          <w:szCs w:val="20"/>
        </w:rPr>
        <w:t xml:space="preserve"> von 8.00 – 10.30 Uhr</w:t>
      </w:r>
    </w:p>
    <w:p w14:paraId="626E3480" w14:textId="63CE2590" w:rsidR="00276F14" w:rsidRPr="00B84EF3" w:rsidRDefault="0006678A" w:rsidP="00276F14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142402218"/>
      <w:r w:rsidRPr="00B84EF3">
        <w:rPr>
          <w:rFonts w:asciiTheme="minorHAnsi" w:hAnsiTheme="minorHAnsi" w:cstheme="minorHAnsi"/>
          <w:sz w:val="20"/>
          <w:szCs w:val="20"/>
        </w:rPr>
        <w:t>2</w:t>
      </w:r>
      <w:r w:rsidR="00E714C4" w:rsidRPr="00B84EF3">
        <w:rPr>
          <w:rFonts w:asciiTheme="minorHAnsi" w:hAnsiTheme="minorHAnsi" w:cstheme="minorHAnsi"/>
          <w:sz w:val="20"/>
          <w:szCs w:val="20"/>
        </w:rPr>
        <w:t>1</w:t>
      </w:r>
      <w:r w:rsidR="00276F14" w:rsidRPr="00B84EF3">
        <w:rPr>
          <w:rFonts w:asciiTheme="minorHAnsi" w:hAnsiTheme="minorHAnsi" w:cstheme="minorHAnsi"/>
          <w:sz w:val="20"/>
          <w:szCs w:val="20"/>
        </w:rPr>
        <w:t>.01.</w:t>
      </w:r>
      <w:r w:rsidR="00276F14" w:rsidRPr="00B84EF3">
        <w:rPr>
          <w:rFonts w:asciiTheme="minorHAnsi" w:hAnsiTheme="minorHAnsi" w:cstheme="minorHAnsi"/>
          <w:sz w:val="20"/>
          <w:szCs w:val="20"/>
        </w:rPr>
        <w:tab/>
      </w:r>
      <w:r w:rsidR="00276F14" w:rsidRPr="00B84EF3">
        <w:rPr>
          <w:rFonts w:asciiTheme="minorHAnsi" w:hAnsiTheme="minorHAnsi" w:cstheme="minorHAnsi"/>
          <w:sz w:val="20"/>
          <w:szCs w:val="20"/>
        </w:rPr>
        <w:tab/>
      </w:r>
      <w:r w:rsidR="00792BB5" w:rsidRPr="00B84EF3">
        <w:rPr>
          <w:rFonts w:asciiTheme="minorHAnsi" w:hAnsiTheme="minorHAnsi" w:cstheme="minorHAnsi"/>
          <w:sz w:val="20"/>
          <w:szCs w:val="20"/>
        </w:rPr>
        <w:t>Gemeinsames Picknick der Krippengruppen (Frühstück mitbringen)</w:t>
      </w:r>
    </w:p>
    <w:bookmarkEnd w:id="0"/>
    <w:p w14:paraId="38E105E4" w14:textId="007307E4" w:rsidR="004818AB" w:rsidRPr="00B84EF3" w:rsidRDefault="004818AB" w:rsidP="00276F14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</w:t>
      </w:r>
      <w:r w:rsidR="00E714C4" w:rsidRPr="00B84EF3">
        <w:rPr>
          <w:rFonts w:asciiTheme="minorHAnsi" w:hAnsiTheme="minorHAnsi" w:cstheme="minorHAnsi"/>
          <w:sz w:val="20"/>
          <w:szCs w:val="20"/>
        </w:rPr>
        <w:t>7</w:t>
      </w:r>
      <w:r w:rsidRPr="00B84EF3">
        <w:rPr>
          <w:rFonts w:asciiTheme="minorHAnsi" w:hAnsiTheme="minorHAnsi" w:cstheme="minorHAnsi"/>
          <w:sz w:val="20"/>
          <w:szCs w:val="20"/>
        </w:rPr>
        <w:t>.01.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  <w:t xml:space="preserve">Studientag </w:t>
      </w:r>
      <w:r w:rsidR="0006678A" w:rsidRPr="00B84EF3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E714C4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mit </w:t>
      </w:r>
      <w:r w:rsidRPr="00B84EF3">
        <w:rPr>
          <w:rFonts w:asciiTheme="minorHAnsi" w:hAnsiTheme="minorHAnsi" w:cstheme="minorHAnsi"/>
          <w:b/>
          <w:sz w:val="20"/>
          <w:szCs w:val="20"/>
        </w:rPr>
        <w:t>Notgruppe</w:t>
      </w:r>
      <w:r w:rsidR="00CF7C5A" w:rsidRPr="00B84EF3">
        <w:rPr>
          <w:rFonts w:asciiTheme="minorHAnsi" w:hAnsiTheme="minorHAnsi" w:cstheme="minorHAnsi"/>
          <w:b/>
          <w:sz w:val="20"/>
          <w:szCs w:val="20"/>
        </w:rPr>
        <w:t>)</w:t>
      </w:r>
    </w:p>
    <w:p w14:paraId="789E64E5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Februar</w:t>
      </w:r>
    </w:p>
    <w:p w14:paraId="41AB23A1" w14:textId="18434EE1" w:rsidR="004818AB" w:rsidRPr="00B84EF3" w:rsidRDefault="00E714C4" w:rsidP="004818AB">
      <w:pPr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20</w:t>
      </w:r>
      <w:r w:rsidR="001E2009" w:rsidRPr="00B84EF3">
        <w:rPr>
          <w:rFonts w:asciiTheme="minorHAnsi" w:hAnsiTheme="minorHAnsi" w:cstheme="minorHAnsi"/>
          <w:sz w:val="20"/>
          <w:szCs w:val="20"/>
        </w:rPr>
        <w:t>.02.</w:t>
      </w:r>
      <w:r w:rsidR="001E2009" w:rsidRPr="00B84EF3">
        <w:rPr>
          <w:rFonts w:asciiTheme="minorHAnsi" w:hAnsiTheme="minorHAnsi" w:cstheme="minorHAnsi"/>
          <w:b/>
          <w:sz w:val="20"/>
          <w:szCs w:val="20"/>
        </w:rPr>
        <w:tab/>
      </w:r>
      <w:r w:rsidR="00F45D58" w:rsidRPr="00B84EF3">
        <w:rPr>
          <w:rFonts w:asciiTheme="minorHAnsi" w:hAnsiTheme="minorHAnsi" w:cstheme="minorHAnsi"/>
          <w:sz w:val="20"/>
          <w:szCs w:val="20"/>
        </w:rPr>
        <w:t>Gesamtelternabend Thema „</w:t>
      </w:r>
      <w:r w:rsidRPr="00B84EF3">
        <w:rPr>
          <w:rFonts w:asciiTheme="minorHAnsi" w:hAnsiTheme="minorHAnsi" w:cstheme="minorHAnsi"/>
          <w:sz w:val="20"/>
          <w:szCs w:val="20"/>
        </w:rPr>
        <w:t>Partizipation, Konsequenz und Regeln</w:t>
      </w:r>
      <w:r w:rsidR="00F45D58" w:rsidRPr="00B84EF3">
        <w:rPr>
          <w:rFonts w:asciiTheme="minorHAnsi" w:hAnsiTheme="minorHAnsi" w:cstheme="minorHAnsi"/>
          <w:sz w:val="20"/>
          <w:szCs w:val="20"/>
        </w:rPr>
        <w:t>“ 18 Uhr</w:t>
      </w:r>
    </w:p>
    <w:p w14:paraId="75467A69" w14:textId="1C146B5D" w:rsidR="004818AB" w:rsidRPr="00B84EF3" w:rsidRDefault="00E714C4" w:rsidP="00E5777F">
      <w:pPr>
        <w:ind w:left="1410" w:hanging="14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21</w:t>
      </w:r>
      <w:r w:rsidR="004818AB" w:rsidRPr="00B84EF3">
        <w:rPr>
          <w:rFonts w:asciiTheme="minorHAnsi" w:hAnsiTheme="minorHAnsi" w:cstheme="minorHAnsi"/>
          <w:sz w:val="20"/>
          <w:szCs w:val="20"/>
        </w:rPr>
        <w:t>.</w:t>
      </w:r>
      <w:r w:rsidR="004B443D" w:rsidRPr="00B84EF3">
        <w:rPr>
          <w:rFonts w:asciiTheme="minorHAnsi" w:hAnsiTheme="minorHAnsi" w:cstheme="minorHAnsi"/>
          <w:sz w:val="20"/>
          <w:szCs w:val="20"/>
        </w:rPr>
        <w:t>02.</w:t>
      </w:r>
      <w:r w:rsidR="004B443D" w:rsidRPr="00B84EF3">
        <w:rPr>
          <w:rFonts w:asciiTheme="minorHAnsi" w:hAnsiTheme="minorHAnsi" w:cstheme="minorHAnsi"/>
          <w:b/>
          <w:sz w:val="20"/>
          <w:szCs w:val="20"/>
        </w:rPr>
        <w:tab/>
      </w:r>
      <w:r w:rsidR="00E5777F" w:rsidRPr="00B84EF3">
        <w:rPr>
          <w:rFonts w:asciiTheme="minorHAnsi" w:hAnsiTheme="minorHAnsi" w:cstheme="minorHAnsi"/>
          <w:bCs/>
          <w:sz w:val="20"/>
          <w:szCs w:val="20"/>
        </w:rPr>
        <w:t>Studientag</w:t>
      </w:r>
      <w:r w:rsidR="00E5777F" w:rsidRPr="00B84EF3">
        <w:rPr>
          <w:rFonts w:asciiTheme="minorHAnsi" w:hAnsiTheme="minorHAnsi" w:cstheme="minorHAnsi"/>
          <w:b/>
          <w:sz w:val="20"/>
          <w:szCs w:val="20"/>
        </w:rPr>
        <w:t xml:space="preserve"> (ohne Notbetreuung)</w:t>
      </w:r>
    </w:p>
    <w:p w14:paraId="2BD30FD9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März</w:t>
      </w:r>
    </w:p>
    <w:p w14:paraId="5B13BB7E" w14:textId="4D55CA6E" w:rsidR="006A141D" w:rsidRPr="00B84EF3" w:rsidRDefault="00E714C4" w:rsidP="006A141D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04.03.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  <w:t>Fasching</w:t>
      </w:r>
    </w:p>
    <w:p w14:paraId="12C13B44" w14:textId="0BDBF345" w:rsidR="00E5777F" w:rsidRPr="00B84EF3" w:rsidRDefault="00E714C4" w:rsidP="00E5777F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25</w:t>
      </w:r>
      <w:r w:rsidR="00E5777F" w:rsidRPr="00B84EF3">
        <w:rPr>
          <w:rFonts w:asciiTheme="minorHAnsi" w:hAnsiTheme="minorHAnsi" w:cstheme="minorHAnsi"/>
          <w:sz w:val="20"/>
          <w:szCs w:val="20"/>
        </w:rPr>
        <w:t>.03.</w:t>
      </w:r>
      <w:r w:rsidR="00E5777F" w:rsidRPr="00B84EF3">
        <w:rPr>
          <w:rFonts w:asciiTheme="minorHAnsi" w:hAnsiTheme="minorHAnsi" w:cstheme="minorHAnsi"/>
          <w:sz w:val="20"/>
          <w:szCs w:val="20"/>
        </w:rPr>
        <w:tab/>
      </w:r>
      <w:r w:rsidR="00E5777F" w:rsidRPr="00B84EF3">
        <w:rPr>
          <w:rFonts w:asciiTheme="minorHAnsi" w:hAnsiTheme="minorHAnsi" w:cstheme="minorHAnsi"/>
          <w:sz w:val="20"/>
          <w:szCs w:val="20"/>
        </w:rPr>
        <w:tab/>
        <w:t>Gemeinsames Picknicken der Krippengruppen (Frühstück mitbringen)</w:t>
      </w:r>
    </w:p>
    <w:p w14:paraId="1F0CAB70" w14:textId="075E2AAE" w:rsidR="004818AB" w:rsidRPr="00B84EF3" w:rsidRDefault="00E714C4" w:rsidP="004818AB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31</w:t>
      </w:r>
      <w:r w:rsidR="001C70B4" w:rsidRPr="00B84EF3">
        <w:rPr>
          <w:rFonts w:asciiTheme="minorHAnsi" w:hAnsiTheme="minorHAnsi" w:cstheme="minorHAnsi"/>
          <w:sz w:val="20"/>
          <w:szCs w:val="20"/>
        </w:rPr>
        <w:t>.03.</w:t>
      </w:r>
      <w:r w:rsidR="00E446D6" w:rsidRPr="00B84EF3">
        <w:rPr>
          <w:rFonts w:asciiTheme="minorHAnsi" w:hAnsiTheme="minorHAnsi" w:cstheme="minorHAnsi"/>
          <w:sz w:val="20"/>
          <w:szCs w:val="20"/>
        </w:rPr>
        <w:tab/>
      </w:r>
      <w:r w:rsidR="004818AB" w:rsidRPr="00B84EF3">
        <w:rPr>
          <w:rFonts w:asciiTheme="minorHAnsi" w:hAnsiTheme="minorHAnsi" w:cstheme="minorHAnsi"/>
          <w:sz w:val="20"/>
          <w:szCs w:val="20"/>
        </w:rPr>
        <w:tab/>
        <w:t xml:space="preserve">Studientag </w:t>
      </w:r>
      <w:r w:rsidR="00CF7C5A" w:rsidRPr="00B84EF3">
        <w:rPr>
          <w:rFonts w:asciiTheme="minorHAnsi" w:hAnsiTheme="minorHAnsi" w:cstheme="minorHAnsi"/>
          <w:b/>
          <w:sz w:val="20"/>
          <w:szCs w:val="20"/>
        </w:rPr>
        <w:t>(mit Notgruppe)</w:t>
      </w:r>
    </w:p>
    <w:p w14:paraId="29E5F7F1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April</w:t>
      </w:r>
    </w:p>
    <w:p w14:paraId="22358D76" w14:textId="35F329DC" w:rsidR="00FF5875" w:rsidRPr="00B84EF3" w:rsidRDefault="00FF5875" w:rsidP="00276F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04.04.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proofErr w:type="spellStart"/>
      <w:r w:rsidRPr="00B84EF3">
        <w:rPr>
          <w:rFonts w:asciiTheme="minorHAnsi" w:hAnsiTheme="minorHAnsi" w:cstheme="minorHAnsi"/>
          <w:bCs/>
          <w:sz w:val="20"/>
          <w:szCs w:val="20"/>
        </w:rPr>
        <w:t>Essehof</w:t>
      </w:r>
      <w:proofErr w:type="spellEnd"/>
      <w:r w:rsidRPr="00B84EF3">
        <w:rPr>
          <w:rFonts w:asciiTheme="minorHAnsi" w:hAnsiTheme="minorHAnsi" w:cstheme="minorHAnsi"/>
          <w:bCs/>
          <w:sz w:val="20"/>
          <w:szCs w:val="20"/>
        </w:rPr>
        <w:t xml:space="preserve"> Ausflug (mit Eltern) vormittags Mäuse</w:t>
      </w:r>
    </w:p>
    <w:p w14:paraId="0CBC023C" w14:textId="69C13E29" w:rsidR="00E714C4" w:rsidRPr="00B84EF3" w:rsidRDefault="00E714C4" w:rsidP="00276F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17.04.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1177E4" w:rsidRPr="00B84EF3">
        <w:rPr>
          <w:rFonts w:asciiTheme="minorHAnsi" w:hAnsiTheme="minorHAnsi" w:cstheme="minorHAnsi"/>
          <w:bCs/>
          <w:sz w:val="20"/>
          <w:szCs w:val="20"/>
        </w:rPr>
        <w:t>Osterf</w:t>
      </w:r>
      <w:r w:rsidRPr="00B84EF3">
        <w:rPr>
          <w:rFonts w:asciiTheme="minorHAnsi" w:hAnsiTheme="minorHAnsi" w:cstheme="minorHAnsi"/>
          <w:bCs/>
          <w:sz w:val="20"/>
          <w:szCs w:val="20"/>
        </w:rPr>
        <w:t>rühstück Schmetterlinge</w:t>
      </w:r>
    </w:p>
    <w:p w14:paraId="33B9E5D0" w14:textId="07764E4F" w:rsidR="00E714C4" w:rsidRPr="00B84EF3" w:rsidRDefault="00E714C4" w:rsidP="00276F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17.04.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>Abendmahl</w:t>
      </w:r>
    </w:p>
    <w:p w14:paraId="7665AAE5" w14:textId="7063C463" w:rsidR="004818AB" w:rsidRPr="00B84EF3" w:rsidRDefault="00E714C4" w:rsidP="00276F1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22</w:t>
      </w:r>
      <w:r w:rsidR="004818AB" w:rsidRPr="00B84EF3">
        <w:rPr>
          <w:rFonts w:asciiTheme="minorHAnsi" w:hAnsiTheme="minorHAnsi" w:cstheme="minorHAnsi"/>
          <w:bCs/>
          <w:sz w:val="20"/>
          <w:szCs w:val="20"/>
        </w:rPr>
        <w:t>.04.</w:t>
      </w:r>
      <w:r w:rsidR="004818AB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4818AB" w:rsidRPr="00B84EF3">
        <w:rPr>
          <w:rFonts w:asciiTheme="minorHAnsi" w:hAnsiTheme="minorHAnsi" w:cstheme="minorHAnsi"/>
          <w:bCs/>
          <w:sz w:val="20"/>
          <w:szCs w:val="20"/>
        </w:rPr>
        <w:tab/>
        <w:t>Osterfrühstück</w:t>
      </w:r>
      <w:r w:rsidRPr="00B84EF3">
        <w:rPr>
          <w:rFonts w:asciiTheme="minorHAnsi" w:hAnsiTheme="minorHAnsi" w:cstheme="minorHAnsi"/>
          <w:bCs/>
          <w:sz w:val="20"/>
          <w:szCs w:val="20"/>
        </w:rPr>
        <w:t xml:space="preserve"> Mäuse</w:t>
      </w:r>
      <w:r w:rsidR="004818AB" w:rsidRPr="00B84EF3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97C1479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Mai</w:t>
      </w:r>
    </w:p>
    <w:p w14:paraId="082A4306" w14:textId="3D844B34" w:rsidR="00A7159A" w:rsidRPr="00B84EF3" w:rsidRDefault="00E714C4" w:rsidP="00DB702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02</w:t>
      </w:r>
      <w:r w:rsidR="00A7159A" w:rsidRPr="00B84EF3">
        <w:rPr>
          <w:rFonts w:asciiTheme="minorHAnsi" w:hAnsiTheme="minorHAnsi" w:cstheme="minorHAnsi"/>
          <w:bCs/>
          <w:sz w:val="20"/>
          <w:szCs w:val="20"/>
        </w:rPr>
        <w:t>.05.</w:t>
      </w:r>
      <w:r w:rsidR="00A7159A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A7159A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A7159A" w:rsidRPr="00B84EF3">
        <w:rPr>
          <w:rFonts w:asciiTheme="minorHAnsi" w:hAnsiTheme="minorHAnsi" w:cstheme="minorHAnsi"/>
          <w:sz w:val="20"/>
          <w:szCs w:val="20"/>
        </w:rPr>
        <w:t xml:space="preserve">Brückentag </w:t>
      </w:r>
      <w:r w:rsidR="00DB702A" w:rsidRPr="00B84EF3">
        <w:rPr>
          <w:rFonts w:asciiTheme="minorHAnsi" w:hAnsiTheme="minorHAnsi" w:cstheme="minorHAnsi"/>
          <w:b/>
          <w:sz w:val="20"/>
          <w:szCs w:val="20"/>
        </w:rPr>
        <w:t>(</w:t>
      </w:r>
      <w:r w:rsidR="00BA6C39" w:rsidRPr="00B84EF3">
        <w:rPr>
          <w:rFonts w:asciiTheme="minorHAnsi" w:hAnsiTheme="minorHAnsi" w:cstheme="minorHAnsi"/>
          <w:b/>
          <w:sz w:val="20"/>
          <w:szCs w:val="20"/>
        </w:rPr>
        <w:t>Kita</w:t>
      </w:r>
      <w:r w:rsidR="00DB702A" w:rsidRPr="00B84EF3">
        <w:rPr>
          <w:rFonts w:asciiTheme="minorHAnsi" w:hAnsiTheme="minorHAnsi" w:cstheme="minorHAnsi"/>
          <w:b/>
          <w:sz w:val="20"/>
          <w:szCs w:val="20"/>
        </w:rPr>
        <w:t xml:space="preserve"> geschlossen)</w:t>
      </w:r>
    </w:p>
    <w:p w14:paraId="33CD534E" w14:textId="357A9285" w:rsidR="00A7159A" w:rsidRPr="00B84EF3" w:rsidRDefault="00BA6C39" w:rsidP="00276F14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</w:t>
      </w:r>
      <w:r w:rsidR="00E714C4" w:rsidRPr="00B84EF3">
        <w:rPr>
          <w:rFonts w:asciiTheme="minorHAnsi" w:hAnsiTheme="minorHAnsi" w:cstheme="minorHAnsi"/>
          <w:sz w:val="20"/>
          <w:szCs w:val="20"/>
        </w:rPr>
        <w:t>4</w:t>
      </w:r>
      <w:r w:rsidR="00E72D98" w:rsidRPr="00B84EF3">
        <w:rPr>
          <w:rFonts w:asciiTheme="minorHAnsi" w:hAnsiTheme="minorHAnsi" w:cstheme="minorHAnsi"/>
          <w:sz w:val="20"/>
          <w:szCs w:val="20"/>
        </w:rPr>
        <w:t>.05.</w:t>
      </w:r>
      <w:r w:rsidR="00A7159A" w:rsidRPr="00B84EF3">
        <w:rPr>
          <w:rFonts w:asciiTheme="minorHAnsi" w:hAnsiTheme="minorHAnsi" w:cstheme="minorHAnsi"/>
          <w:sz w:val="20"/>
          <w:szCs w:val="20"/>
        </w:rPr>
        <w:tab/>
      </w:r>
      <w:r w:rsidR="00A7159A"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>Großelterntag</w:t>
      </w:r>
      <w:r w:rsidR="001177E4" w:rsidRPr="00B84EF3">
        <w:rPr>
          <w:rFonts w:asciiTheme="minorHAnsi" w:hAnsiTheme="minorHAnsi" w:cstheme="minorHAnsi"/>
          <w:sz w:val="20"/>
          <w:szCs w:val="20"/>
        </w:rPr>
        <w:t>,</w:t>
      </w:r>
      <w:r w:rsidRPr="00B84EF3">
        <w:rPr>
          <w:rFonts w:asciiTheme="minorHAnsi" w:hAnsiTheme="minorHAnsi" w:cstheme="minorHAnsi"/>
          <w:sz w:val="20"/>
          <w:szCs w:val="20"/>
        </w:rPr>
        <w:t xml:space="preserve"> Schmetterlinge</w:t>
      </w:r>
    </w:p>
    <w:p w14:paraId="09ABCB8E" w14:textId="4AC9C865" w:rsidR="00FF5875" w:rsidRPr="00B84EF3" w:rsidRDefault="00FF5875" w:rsidP="00276F1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16.05.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  <w:t xml:space="preserve">Studientag 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>(ohne Notgruppe)</w:t>
      </w:r>
    </w:p>
    <w:p w14:paraId="428DE8C2" w14:textId="71133873" w:rsidR="00E714C4" w:rsidRPr="00B84EF3" w:rsidRDefault="00E714C4" w:rsidP="00276F14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20.05.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Ausflug zu </w:t>
      </w:r>
      <w:proofErr w:type="spellStart"/>
      <w:r w:rsidRPr="00B84EF3">
        <w:rPr>
          <w:rFonts w:asciiTheme="minorHAnsi" w:hAnsiTheme="minorHAnsi" w:cstheme="minorHAnsi"/>
          <w:b/>
          <w:bCs/>
          <w:sz w:val="20"/>
          <w:szCs w:val="20"/>
        </w:rPr>
        <w:t>Kletke</w:t>
      </w:r>
      <w:proofErr w:type="spellEnd"/>
      <w:r w:rsidRPr="00B84EF3">
        <w:rPr>
          <w:rFonts w:asciiTheme="minorHAnsi" w:hAnsiTheme="minorHAnsi" w:cstheme="minorHAnsi"/>
          <w:sz w:val="20"/>
          <w:szCs w:val="20"/>
        </w:rPr>
        <w:t xml:space="preserve"> (ohne Eltern) </w:t>
      </w:r>
      <w:r w:rsidR="00FF5875" w:rsidRPr="00B84EF3">
        <w:rPr>
          <w:rFonts w:asciiTheme="minorHAnsi" w:hAnsiTheme="minorHAnsi" w:cstheme="minorHAnsi"/>
          <w:sz w:val="20"/>
          <w:szCs w:val="20"/>
        </w:rPr>
        <w:t xml:space="preserve">vormittags, </w:t>
      </w:r>
      <w:r w:rsidRPr="00B84EF3">
        <w:rPr>
          <w:rFonts w:asciiTheme="minorHAnsi" w:hAnsiTheme="minorHAnsi" w:cstheme="minorHAnsi"/>
          <w:sz w:val="20"/>
          <w:szCs w:val="20"/>
        </w:rPr>
        <w:t>Mäuse</w:t>
      </w:r>
    </w:p>
    <w:p w14:paraId="6701A51C" w14:textId="798C9159" w:rsidR="00A7159A" w:rsidRPr="00B84EF3" w:rsidRDefault="00A7159A" w:rsidP="00A7159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3</w:t>
      </w:r>
      <w:r w:rsidR="00E714C4" w:rsidRPr="00B84EF3">
        <w:rPr>
          <w:rFonts w:asciiTheme="minorHAnsi" w:hAnsiTheme="minorHAnsi" w:cstheme="minorHAnsi"/>
          <w:sz w:val="20"/>
          <w:szCs w:val="20"/>
        </w:rPr>
        <w:t>0</w:t>
      </w:r>
      <w:r w:rsidRPr="00B84EF3">
        <w:rPr>
          <w:rFonts w:asciiTheme="minorHAnsi" w:hAnsiTheme="minorHAnsi" w:cstheme="minorHAnsi"/>
          <w:sz w:val="20"/>
          <w:szCs w:val="20"/>
        </w:rPr>
        <w:t>.05.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="00E714C4" w:rsidRPr="00B84EF3">
        <w:rPr>
          <w:rFonts w:asciiTheme="minorHAnsi" w:hAnsiTheme="minorHAnsi" w:cstheme="minorHAnsi"/>
          <w:sz w:val="20"/>
          <w:szCs w:val="20"/>
        </w:rPr>
        <w:t xml:space="preserve">Brückentag </w:t>
      </w:r>
      <w:r w:rsidR="00BA6C39" w:rsidRPr="00B84EF3">
        <w:rPr>
          <w:rFonts w:asciiTheme="minorHAnsi" w:hAnsiTheme="minorHAnsi" w:cstheme="minorHAnsi"/>
          <w:b/>
          <w:bCs/>
          <w:sz w:val="20"/>
          <w:szCs w:val="20"/>
        </w:rPr>
        <w:t>(Kita geschlossen)</w:t>
      </w:r>
    </w:p>
    <w:p w14:paraId="2D4149D0" w14:textId="77777777" w:rsidR="00D438E8" w:rsidRPr="00B84EF3" w:rsidRDefault="00276F14" w:rsidP="0040623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Jun</w:t>
      </w:r>
      <w:r w:rsidR="00D438E8" w:rsidRPr="00B84EF3">
        <w:rPr>
          <w:rFonts w:asciiTheme="minorHAnsi" w:hAnsiTheme="minorHAnsi" w:cstheme="minorHAnsi"/>
          <w:b/>
          <w:sz w:val="20"/>
          <w:szCs w:val="20"/>
        </w:rPr>
        <w:t>i</w:t>
      </w:r>
    </w:p>
    <w:p w14:paraId="3CB968D6" w14:textId="5EB4933D" w:rsidR="00E15F81" w:rsidRPr="00B84EF3" w:rsidRDefault="00E714C4" w:rsidP="00E15F8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10.</w:t>
      </w:r>
      <w:r w:rsidR="00A7159A" w:rsidRPr="00B84EF3">
        <w:rPr>
          <w:rFonts w:asciiTheme="minorHAnsi" w:hAnsiTheme="minorHAnsi" w:cstheme="minorHAnsi"/>
          <w:sz w:val="20"/>
          <w:szCs w:val="20"/>
        </w:rPr>
        <w:t>06.</w:t>
      </w:r>
      <w:r w:rsidR="00775AC0" w:rsidRPr="00B84EF3">
        <w:rPr>
          <w:rFonts w:asciiTheme="minorHAnsi" w:hAnsiTheme="minorHAnsi" w:cstheme="minorHAnsi"/>
          <w:sz w:val="20"/>
          <w:szCs w:val="20"/>
        </w:rPr>
        <w:t>-</w:t>
      </w:r>
      <w:r w:rsidR="003B1DB4" w:rsidRPr="00B84EF3">
        <w:rPr>
          <w:rFonts w:asciiTheme="minorHAnsi" w:hAnsiTheme="minorHAnsi" w:cstheme="minorHAnsi"/>
          <w:sz w:val="20"/>
          <w:szCs w:val="20"/>
        </w:rPr>
        <w:t>12</w:t>
      </w:r>
      <w:r w:rsidR="00E15F81" w:rsidRPr="00B84EF3">
        <w:rPr>
          <w:rFonts w:asciiTheme="minorHAnsi" w:hAnsiTheme="minorHAnsi" w:cstheme="minorHAnsi"/>
          <w:sz w:val="20"/>
          <w:szCs w:val="20"/>
        </w:rPr>
        <w:t>.06.</w:t>
      </w:r>
      <w:r w:rsidR="00E15F81" w:rsidRPr="00B84EF3">
        <w:rPr>
          <w:rFonts w:asciiTheme="minorHAnsi" w:hAnsiTheme="minorHAnsi" w:cstheme="minorHAnsi"/>
          <w:b/>
          <w:sz w:val="20"/>
          <w:szCs w:val="20"/>
        </w:rPr>
        <w:tab/>
      </w:r>
      <w:bookmarkStart w:id="1" w:name="_Hlk142458382"/>
      <w:r w:rsidR="00E15F81" w:rsidRPr="00B84EF3">
        <w:rPr>
          <w:rFonts w:asciiTheme="minorHAnsi" w:hAnsiTheme="minorHAnsi" w:cstheme="minorHAnsi"/>
          <w:b/>
          <w:sz w:val="20"/>
          <w:szCs w:val="20"/>
        </w:rPr>
        <w:t>Feld-, Wald- und Wiesentage</w:t>
      </w:r>
      <w:bookmarkEnd w:id="1"/>
    </w:p>
    <w:p w14:paraId="55C75868" w14:textId="48395581" w:rsidR="003B1DB4" w:rsidRPr="00B84EF3" w:rsidRDefault="003B1DB4" w:rsidP="003B1DB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17.06.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sz w:val="20"/>
          <w:szCs w:val="20"/>
        </w:rPr>
        <w:t>Abschiedsfest</w:t>
      </w:r>
      <w:r w:rsidRPr="00B84EF3">
        <w:rPr>
          <w:rFonts w:asciiTheme="minorHAnsi" w:hAnsiTheme="minorHAnsi" w:cstheme="minorHAnsi"/>
          <w:bCs/>
          <w:sz w:val="20"/>
          <w:szCs w:val="20"/>
        </w:rPr>
        <w:t xml:space="preserve"> mit Eltern Schmetterlinge</w:t>
      </w:r>
    </w:p>
    <w:p w14:paraId="336FFC14" w14:textId="41327003" w:rsidR="003B1DB4" w:rsidRPr="00B84EF3" w:rsidRDefault="003B1DB4" w:rsidP="003B1DB4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19.06.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sz w:val="20"/>
          <w:szCs w:val="20"/>
        </w:rPr>
        <w:t>Abschiedsfest</w:t>
      </w:r>
      <w:r w:rsidRPr="00B84EF3">
        <w:rPr>
          <w:rFonts w:asciiTheme="minorHAnsi" w:hAnsiTheme="minorHAnsi" w:cstheme="minorHAnsi"/>
          <w:bCs/>
          <w:sz w:val="20"/>
          <w:szCs w:val="20"/>
        </w:rPr>
        <w:t xml:space="preserve"> mit Eltern Mäuse</w:t>
      </w:r>
      <w:r w:rsidR="00FF5875" w:rsidRPr="00B84EF3">
        <w:rPr>
          <w:rFonts w:asciiTheme="minorHAnsi" w:hAnsiTheme="minorHAnsi" w:cstheme="minorHAnsi"/>
          <w:bCs/>
          <w:sz w:val="20"/>
          <w:szCs w:val="20"/>
        </w:rPr>
        <w:t xml:space="preserve"> vormittags bei Familie Vorpahl</w:t>
      </w:r>
    </w:p>
    <w:p w14:paraId="494FF3BA" w14:textId="65530579" w:rsidR="00A7159A" w:rsidRPr="00B84EF3" w:rsidRDefault="003B1DB4" w:rsidP="00A7159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20</w:t>
      </w:r>
      <w:r w:rsidR="00A7159A" w:rsidRPr="00B84EF3">
        <w:rPr>
          <w:rFonts w:asciiTheme="minorHAnsi" w:hAnsiTheme="minorHAnsi" w:cstheme="minorHAnsi"/>
          <w:bCs/>
          <w:sz w:val="20"/>
          <w:szCs w:val="20"/>
        </w:rPr>
        <w:t>.06.</w:t>
      </w:r>
      <w:r w:rsidR="00A7159A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A7159A" w:rsidRPr="00B84EF3">
        <w:rPr>
          <w:rFonts w:asciiTheme="minorHAnsi" w:hAnsiTheme="minorHAnsi" w:cstheme="minorHAnsi"/>
          <w:b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>Betriebsausflug</w:t>
      </w:r>
      <w:r w:rsidR="00A7159A"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76526C" w:rsidRPr="00B84EF3">
        <w:rPr>
          <w:rFonts w:asciiTheme="minorHAnsi" w:hAnsiTheme="minorHAnsi" w:cstheme="minorHAnsi"/>
          <w:b/>
          <w:sz w:val="20"/>
          <w:szCs w:val="20"/>
        </w:rPr>
        <w:t>(</w:t>
      </w:r>
      <w:r w:rsidR="001177E4" w:rsidRPr="00B84EF3">
        <w:rPr>
          <w:rFonts w:asciiTheme="minorHAnsi" w:hAnsiTheme="minorHAnsi" w:cstheme="minorHAnsi"/>
          <w:b/>
          <w:sz w:val="20"/>
          <w:szCs w:val="20"/>
        </w:rPr>
        <w:t>Kita geschlossen</w:t>
      </w:r>
      <w:r w:rsidR="0076526C" w:rsidRPr="00B84EF3">
        <w:rPr>
          <w:rFonts w:asciiTheme="minorHAnsi" w:hAnsiTheme="minorHAnsi" w:cstheme="minorHAnsi"/>
          <w:b/>
          <w:sz w:val="20"/>
          <w:szCs w:val="20"/>
        </w:rPr>
        <w:t>)</w:t>
      </w:r>
    </w:p>
    <w:p w14:paraId="2BED2B1E" w14:textId="330D8E5D" w:rsidR="000A5820" w:rsidRPr="00B84EF3" w:rsidRDefault="000A5820" w:rsidP="00A7159A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2</w:t>
      </w:r>
      <w:r w:rsidR="008139CF" w:rsidRPr="00B84EF3">
        <w:rPr>
          <w:rFonts w:asciiTheme="minorHAnsi" w:hAnsiTheme="minorHAnsi" w:cstheme="minorHAnsi"/>
          <w:bCs/>
          <w:sz w:val="20"/>
          <w:szCs w:val="20"/>
        </w:rPr>
        <w:t>6</w:t>
      </w:r>
      <w:r w:rsidRPr="00B84EF3">
        <w:rPr>
          <w:rFonts w:asciiTheme="minorHAnsi" w:hAnsiTheme="minorHAnsi" w:cstheme="minorHAnsi"/>
          <w:bCs/>
          <w:sz w:val="20"/>
          <w:szCs w:val="20"/>
        </w:rPr>
        <w:t>.06.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 xml:space="preserve">Verabschiedungsgottesdienst </w:t>
      </w:r>
      <w:r w:rsidRPr="00B84EF3">
        <w:rPr>
          <w:rFonts w:asciiTheme="minorHAnsi" w:hAnsiTheme="minorHAnsi" w:cstheme="minorHAnsi"/>
          <w:b/>
          <w:sz w:val="20"/>
          <w:szCs w:val="20"/>
        </w:rPr>
        <w:t>15 Uhr</w:t>
      </w:r>
    </w:p>
    <w:p w14:paraId="6964D87A" w14:textId="77777777" w:rsidR="00A7159A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Juli</w:t>
      </w:r>
    </w:p>
    <w:p w14:paraId="6DEFB34D" w14:textId="46FFFF7A" w:rsidR="00035B16" w:rsidRPr="00B84EF3" w:rsidRDefault="001177E4" w:rsidP="002E65C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Der Kindergarten bleibt von Monta,</w:t>
      </w:r>
      <w:r w:rsidR="00FF5875" w:rsidRPr="00B84E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B1DB4" w:rsidRPr="00B84EF3">
        <w:rPr>
          <w:rFonts w:asciiTheme="minorHAnsi" w:hAnsiTheme="minorHAnsi" w:cstheme="minorHAnsi"/>
          <w:b/>
          <w:sz w:val="20"/>
          <w:szCs w:val="20"/>
        </w:rPr>
        <w:t>14</w:t>
      </w:r>
      <w:r w:rsidR="00A7159A" w:rsidRPr="00B84EF3">
        <w:rPr>
          <w:rFonts w:asciiTheme="minorHAnsi" w:hAnsiTheme="minorHAnsi" w:cstheme="minorHAnsi"/>
          <w:b/>
          <w:sz w:val="20"/>
          <w:szCs w:val="20"/>
        </w:rPr>
        <w:t>.0</w:t>
      </w:r>
      <w:r w:rsidR="000A5820" w:rsidRPr="00B84EF3">
        <w:rPr>
          <w:rFonts w:asciiTheme="minorHAnsi" w:hAnsiTheme="minorHAnsi" w:cstheme="minorHAnsi"/>
          <w:b/>
          <w:sz w:val="20"/>
          <w:szCs w:val="20"/>
        </w:rPr>
        <w:t>7</w:t>
      </w:r>
      <w:r w:rsidR="00A7159A" w:rsidRPr="00B84EF3">
        <w:rPr>
          <w:rFonts w:asciiTheme="minorHAnsi" w:hAnsiTheme="minorHAnsi" w:cstheme="minorHAnsi"/>
          <w:b/>
          <w:sz w:val="20"/>
          <w:szCs w:val="20"/>
        </w:rPr>
        <w:t>.2</w:t>
      </w:r>
      <w:r w:rsidR="003B1DB4" w:rsidRPr="00B84EF3">
        <w:rPr>
          <w:rFonts w:asciiTheme="minorHAnsi" w:hAnsiTheme="minorHAnsi" w:cstheme="minorHAnsi"/>
          <w:b/>
          <w:sz w:val="20"/>
          <w:szCs w:val="20"/>
        </w:rPr>
        <w:t>5</w:t>
      </w:r>
      <w:r w:rsidR="00775AC0" w:rsidRPr="00B84EF3">
        <w:rPr>
          <w:rFonts w:asciiTheme="minorHAnsi" w:hAnsiTheme="minorHAnsi" w:cstheme="minorHAnsi"/>
          <w:b/>
          <w:sz w:val="20"/>
          <w:szCs w:val="20"/>
        </w:rPr>
        <w:t xml:space="preserve"> – </w:t>
      </w:r>
      <w:r w:rsidRPr="00B84EF3">
        <w:rPr>
          <w:rFonts w:asciiTheme="minorHAnsi" w:hAnsiTheme="minorHAnsi" w:cstheme="minorHAnsi"/>
          <w:b/>
          <w:sz w:val="20"/>
          <w:szCs w:val="20"/>
        </w:rPr>
        <w:t>Montag</w:t>
      </w:r>
      <w:r w:rsidR="00775AC0" w:rsidRPr="00B84EF3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3B1DB4" w:rsidRPr="00B84EF3">
        <w:rPr>
          <w:rFonts w:asciiTheme="minorHAnsi" w:hAnsiTheme="minorHAnsi" w:cstheme="minorHAnsi"/>
          <w:b/>
          <w:sz w:val="20"/>
          <w:szCs w:val="20"/>
        </w:rPr>
        <w:t>0</w:t>
      </w:r>
      <w:r w:rsidRPr="00B84EF3">
        <w:rPr>
          <w:rFonts w:asciiTheme="minorHAnsi" w:hAnsiTheme="minorHAnsi" w:cstheme="minorHAnsi"/>
          <w:b/>
          <w:sz w:val="20"/>
          <w:szCs w:val="20"/>
        </w:rPr>
        <w:t>4</w:t>
      </w:r>
      <w:r w:rsidR="0018466C" w:rsidRPr="00B84EF3">
        <w:rPr>
          <w:rFonts w:asciiTheme="minorHAnsi" w:hAnsiTheme="minorHAnsi" w:cstheme="minorHAnsi"/>
          <w:b/>
          <w:sz w:val="20"/>
          <w:szCs w:val="20"/>
        </w:rPr>
        <w:t>.0</w:t>
      </w:r>
      <w:r w:rsidR="003B1DB4" w:rsidRPr="00B84EF3">
        <w:rPr>
          <w:rFonts w:asciiTheme="minorHAnsi" w:hAnsiTheme="minorHAnsi" w:cstheme="minorHAnsi"/>
          <w:b/>
          <w:sz w:val="20"/>
          <w:szCs w:val="20"/>
        </w:rPr>
        <w:t>8</w:t>
      </w:r>
      <w:r w:rsidR="0018466C" w:rsidRPr="00B84EF3">
        <w:rPr>
          <w:rFonts w:asciiTheme="minorHAnsi" w:hAnsiTheme="minorHAnsi" w:cstheme="minorHAnsi"/>
          <w:b/>
          <w:sz w:val="20"/>
          <w:szCs w:val="20"/>
        </w:rPr>
        <w:t>.</w:t>
      </w:r>
      <w:r w:rsidRPr="00B84EF3">
        <w:rPr>
          <w:rFonts w:asciiTheme="minorHAnsi" w:hAnsiTheme="minorHAnsi" w:cstheme="minorHAnsi"/>
          <w:b/>
          <w:sz w:val="20"/>
          <w:szCs w:val="20"/>
        </w:rPr>
        <w:t>25 geschlossen</w:t>
      </w:r>
    </w:p>
    <w:p w14:paraId="76A5E3FF" w14:textId="2FC529B9" w:rsidR="000A5820" w:rsidRPr="00B84EF3" w:rsidRDefault="000A5820" w:rsidP="000A582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August</w:t>
      </w:r>
    </w:p>
    <w:p w14:paraId="25D96F3A" w14:textId="55E258DC" w:rsidR="003B1DB4" w:rsidRPr="00B84EF3" w:rsidRDefault="003B1DB4" w:rsidP="000A582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04.08.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 xml:space="preserve">Studientag </w:t>
      </w:r>
      <w:r w:rsidRPr="00B84EF3">
        <w:rPr>
          <w:rFonts w:asciiTheme="minorHAnsi" w:hAnsiTheme="minorHAnsi" w:cstheme="minorHAnsi"/>
          <w:b/>
          <w:sz w:val="20"/>
          <w:szCs w:val="20"/>
        </w:rPr>
        <w:t>(ohne Notgruppe)</w:t>
      </w:r>
    </w:p>
    <w:p w14:paraId="22800646" w14:textId="7CB18AE9" w:rsidR="000A5820" w:rsidRPr="00B84EF3" w:rsidRDefault="000A5820" w:rsidP="000A5820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2</w:t>
      </w:r>
      <w:r w:rsidR="003B1DB4" w:rsidRPr="00B84EF3">
        <w:rPr>
          <w:rFonts w:asciiTheme="minorHAnsi" w:hAnsiTheme="minorHAnsi" w:cstheme="minorHAnsi"/>
          <w:bCs/>
          <w:sz w:val="20"/>
          <w:szCs w:val="20"/>
        </w:rPr>
        <w:t>8</w:t>
      </w:r>
      <w:r w:rsidRPr="00B84EF3">
        <w:rPr>
          <w:rFonts w:asciiTheme="minorHAnsi" w:hAnsiTheme="minorHAnsi" w:cstheme="minorHAnsi"/>
          <w:bCs/>
          <w:sz w:val="20"/>
          <w:szCs w:val="20"/>
        </w:rPr>
        <w:t>.08.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 xml:space="preserve">Begrüßungsgottesdienst </w:t>
      </w:r>
      <w:r w:rsidRPr="00B84EF3">
        <w:rPr>
          <w:rFonts w:asciiTheme="minorHAnsi" w:hAnsiTheme="minorHAnsi" w:cstheme="minorHAnsi"/>
          <w:b/>
          <w:sz w:val="20"/>
          <w:szCs w:val="20"/>
        </w:rPr>
        <w:t>15 Uhr</w:t>
      </w:r>
    </w:p>
    <w:p w14:paraId="176BF134" w14:textId="77777777" w:rsidR="00607AF9" w:rsidRPr="00B84EF3" w:rsidRDefault="00276F14" w:rsidP="006E5E3E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 xml:space="preserve">September </w:t>
      </w:r>
    </w:p>
    <w:p w14:paraId="23112525" w14:textId="4B923173" w:rsidR="006E5E3E" w:rsidRPr="00B84EF3" w:rsidRDefault="000A5820" w:rsidP="00CF7C5A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10</w:t>
      </w:r>
      <w:r w:rsidR="00607AF9" w:rsidRPr="00B84EF3">
        <w:rPr>
          <w:rFonts w:asciiTheme="minorHAnsi" w:hAnsiTheme="minorHAnsi" w:cstheme="minorHAnsi"/>
          <w:sz w:val="20"/>
          <w:szCs w:val="20"/>
        </w:rPr>
        <w:t>.09.</w:t>
      </w:r>
      <w:r w:rsidR="00607AF9" w:rsidRPr="00B84EF3">
        <w:rPr>
          <w:rFonts w:asciiTheme="minorHAnsi" w:hAnsiTheme="minorHAnsi" w:cstheme="minorHAnsi"/>
          <w:sz w:val="20"/>
          <w:szCs w:val="20"/>
        </w:rPr>
        <w:tab/>
      </w:r>
      <w:r w:rsidR="00607AF9" w:rsidRPr="00B84EF3">
        <w:rPr>
          <w:rFonts w:asciiTheme="minorHAnsi" w:hAnsiTheme="minorHAnsi" w:cstheme="minorHAnsi"/>
          <w:sz w:val="20"/>
          <w:szCs w:val="20"/>
        </w:rPr>
        <w:tab/>
      </w:r>
      <w:r w:rsidR="003B1DB4" w:rsidRPr="00B84EF3">
        <w:rPr>
          <w:rFonts w:asciiTheme="minorHAnsi" w:hAnsiTheme="minorHAnsi" w:cstheme="minorHAnsi"/>
          <w:sz w:val="20"/>
          <w:szCs w:val="20"/>
        </w:rPr>
        <w:t>Schmetterlinge,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>Elternnachmittag: 14.</w:t>
      </w:r>
      <w:r w:rsidR="003B1DB4" w:rsidRPr="00B84EF3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 Uhr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 (Geschwister können mitgebracht werden)</w:t>
      </w:r>
    </w:p>
    <w:p w14:paraId="63CABA55" w14:textId="73207653" w:rsidR="00CF7C5A" w:rsidRPr="00B84EF3" w:rsidRDefault="000A5820" w:rsidP="00CF7C5A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</w:t>
      </w:r>
      <w:r w:rsidR="003B1DB4" w:rsidRPr="00B84EF3">
        <w:rPr>
          <w:rFonts w:asciiTheme="minorHAnsi" w:hAnsiTheme="minorHAnsi" w:cstheme="minorHAnsi"/>
          <w:sz w:val="20"/>
          <w:szCs w:val="20"/>
        </w:rPr>
        <w:t>6</w:t>
      </w:r>
      <w:r w:rsidR="00A7159A" w:rsidRPr="00B84EF3">
        <w:rPr>
          <w:rFonts w:asciiTheme="minorHAnsi" w:hAnsiTheme="minorHAnsi" w:cstheme="minorHAnsi"/>
          <w:sz w:val="20"/>
          <w:szCs w:val="20"/>
        </w:rPr>
        <w:t>.09.</w:t>
      </w:r>
      <w:r w:rsidR="00A7159A" w:rsidRPr="00B84EF3">
        <w:rPr>
          <w:rFonts w:asciiTheme="minorHAnsi" w:hAnsiTheme="minorHAnsi" w:cstheme="minorHAnsi"/>
          <w:sz w:val="20"/>
          <w:szCs w:val="20"/>
        </w:rPr>
        <w:tab/>
      </w:r>
      <w:r w:rsidR="00CF7C5A" w:rsidRPr="00B84EF3">
        <w:rPr>
          <w:rFonts w:asciiTheme="minorHAnsi" w:hAnsiTheme="minorHAnsi" w:cstheme="minorHAnsi"/>
          <w:sz w:val="20"/>
          <w:szCs w:val="20"/>
        </w:rPr>
        <w:tab/>
      </w:r>
      <w:r w:rsidR="003B1DB4" w:rsidRPr="00B84EF3">
        <w:rPr>
          <w:rFonts w:asciiTheme="minorHAnsi" w:hAnsiTheme="minorHAnsi" w:cstheme="minorHAnsi"/>
          <w:sz w:val="20"/>
          <w:szCs w:val="20"/>
        </w:rPr>
        <w:t>Mäuse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, 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>Elternnachmittag: 14.</w:t>
      </w:r>
      <w:r w:rsidR="003B1DB4" w:rsidRPr="00B84EF3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 Uhr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 (Geschwister können mitgebracht werden)</w:t>
      </w:r>
    </w:p>
    <w:p w14:paraId="735B2A10" w14:textId="75CEA1C6" w:rsidR="0076526C" w:rsidRPr="00B84EF3" w:rsidRDefault="003B1DB4" w:rsidP="00CF7C5A">
      <w:pPr>
        <w:ind w:left="1410" w:hanging="14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23</w:t>
      </w:r>
      <w:r w:rsidR="000A5820" w:rsidRPr="00B84EF3">
        <w:rPr>
          <w:rFonts w:asciiTheme="minorHAnsi" w:hAnsiTheme="minorHAnsi" w:cstheme="minorHAnsi"/>
          <w:sz w:val="20"/>
          <w:szCs w:val="20"/>
        </w:rPr>
        <w:t>.09.</w:t>
      </w:r>
      <w:r w:rsidR="00A7159A" w:rsidRPr="00B84EF3">
        <w:rPr>
          <w:rFonts w:asciiTheme="minorHAnsi" w:hAnsiTheme="minorHAnsi" w:cstheme="minorHAnsi"/>
          <w:sz w:val="20"/>
          <w:szCs w:val="20"/>
        </w:rPr>
        <w:tab/>
      </w:r>
      <w:r w:rsidR="000A5820" w:rsidRPr="00B84EF3">
        <w:rPr>
          <w:rFonts w:asciiTheme="minorHAnsi" w:hAnsiTheme="minorHAnsi" w:cstheme="minorHAnsi"/>
          <w:sz w:val="20"/>
          <w:szCs w:val="20"/>
        </w:rPr>
        <w:t>Gemeinsames Picknicken der Krippengruppen (Frühstück mitbringen)</w:t>
      </w:r>
    </w:p>
    <w:p w14:paraId="0B69AA31" w14:textId="28A4519E" w:rsidR="00CF7C5A" w:rsidRPr="00B84EF3" w:rsidRDefault="003B1DB4" w:rsidP="00CF7C5A">
      <w:pPr>
        <w:ind w:left="1410" w:hanging="1410"/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</w:t>
      </w:r>
      <w:r w:rsidR="00FF5875" w:rsidRPr="00B84EF3">
        <w:rPr>
          <w:rFonts w:asciiTheme="minorHAnsi" w:hAnsiTheme="minorHAnsi" w:cstheme="minorHAnsi"/>
          <w:sz w:val="20"/>
          <w:szCs w:val="20"/>
        </w:rPr>
        <w:t>9.09.</w:t>
      </w:r>
      <w:r w:rsidR="00A7159A" w:rsidRPr="00B84EF3">
        <w:rPr>
          <w:rFonts w:asciiTheme="minorHAnsi" w:hAnsiTheme="minorHAnsi" w:cstheme="minorHAnsi"/>
          <w:sz w:val="20"/>
          <w:szCs w:val="20"/>
        </w:rPr>
        <w:tab/>
      </w:r>
      <w:r w:rsidR="006E5E3E" w:rsidRPr="00B84EF3">
        <w:rPr>
          <w:rFonts w:asciiTheme="minorHAnsi" w:hAnsiTheme="minorHAnsi" w:cstheme="minorHAnsi"/>
          <w:sz w:val="20"/>
          <w:szCs w:val="20"/>
        </w:rPr>
        <w:tab/>
      </w:r>
      <w:r w:rsidR="000A5820" w:rsidRPr="00B84EF3">
        <w:rPr>
          <w:rFonts w:asciiTheme="minorHAnsi" w:hAnsiTheme="minorHAnsi" w:cstheme="minorHAnsi"/>
          <w:sz w:val="20"/>
          <w:szCs w:val="20"/>
        </w:rPr>
        <w:t xml:space="preserve">Studientag </w:t>
      </w:r>
      <w:r w:rsidR="000A5820" w:rsidRPr="00B84EF3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ohne </w:t>
      </w:r>
      <w:r w:rsidR="000A5820" w:rsidRPr="00B84EF3">
        <w:rPr>
          <w:rFonts w:asciiTheme="minorHAnsi" w:hAnsiTheme="minorHAnsi" w:cstheme="minorHAnsi"/>
          <w:b/>
          <w:bCs/>
          <w:sz w:val="20"/>
          <w:szCs w:val="20"/>
        </w:rPr>
        <w:t>Notgruppe</w:t>
      </w:r>
      <w:r w:rsidR="000A5820" w:rsidRPr="00B84EF3">
        <w:rPr>
          <w:rFonts w:asciiTheme="minorHAnsi" w:hAnsiTheme="minorHAnsi" w:cstheme="minorHAnsi"/>
          <w:sz w:val="20"/>
          <w:szCs w:val="20"/>
        </w:rPr>
        <w:t>)</w:t>
      </w:r>
    </w:p>
    <w:p w14:paraId="39CA6AD8" w14:textId="77777777" w:rsidR="00EA3BB3" w:rsidRPr="00B84EF3" w:rsidRDefault="00276F14" w:rsidP="00550D3A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Oktober</w:t>
      </w:r>
    </w:p>
    <w:p w14:paraId="202AD22A" w14:textId="6849F38C" w:rsidR="000A5820" w:rsidRPr="00B84EF3" w:rsidRDefault="000A5820" w:rsidP="00466D0A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</w:t>
      </w:r>
      <w:r w:rsidR="003B1DB4" w:rsidRPr="00B84EF3">
        <w:rPr>
          <w:rFonts w:asciiTheme="minorHAnsi" w:hAnsiTheme="minorHAnsi" w:cstheme="minorHAnsi"/>
          <w:sz w:val="20"/>
          <w:szCs w:val="20"/>
        </w:rPr>
        <w:t>6</w:t>
      </w:r>
      <w:r w:rsidRPr="00B84EF3">
        <w:rPr>
          <w:rFonts w:asciiTheme="minorHAnsi" w:hAnsiTheme="minorHAnsi" w:cstheme="minorHAnsi"/>
          <w:sz w:val="20"/>
          <w:szCs w:val="20"/>
        </w:rPr>
        <w:t>.</w:t>
      </w:r>
      <w:r w:rsidR="00F70DDE" w:rsidRPr="00B84EF3">
        <w:rPr>
          <w:rFonts w:asciiTheme="minorHAnsi" w:hAnsiTheme="minorHAnsi" w:cstheme="minorHAnsi"/>
          <w:sz w:val="20"/>
          <w:szCs w:val="20"/>
        </w:rPr>
        <w:t>+1</w:t>
      </w:r>
      <w:r w:rsidR="003B1DB4" w:rsidRPr="00B84EF3">
        <w:rPr>
          <w:rFonts w:asciiTheme="minorHAnsi" w:hAnsiTheme="minorHAnsi" w:cstheme="minorHAnsi"/>
          <w:sz w:val="20"/>
          <w:szCs w:val="20"/>
        </w:rPr>
        <w:t>7</w:t>
      </w:r>
      <w:r w:rsidR="00F70DDE" w:rsidRPr="00B84EF3">
        <w:rPr>
          <w:rFonts w:asciiTheme="minorHAnsi" w:hAnsiTheme="minorHAnsi" w:cstheme="minorHAnsi"/>
          <w:sz w:val="20"/>
          <w:szCs w:val="20"/>
        </w:rPr>
        <w:t>.10.</w:t>
      </w:r>
      <w:r w:rsidR="00F70DDE" w:rsidRPr="00B84EF3">
        <w:rPr>
          <w:rFonts w:asciiTheme="minorHAnsi" w:hAnsiTheme="minorHAnsi" w:cstheme="minorHAnsi"/>
          <w:sz w:val="20"/>
          <w:szCs w:val="20"/>
        </w:rPr>
        <w:tab/>
      </w:r>
      <w:r w:rsidR="00F70DDE" w:rsidRPr="00B84EF3">
        <w:rPr>
          <w:rFonts w:asciiTheme="minorHAnsi" w:hAnsiTheme="minorHAnsi" w:cstheme="minorHAnsi"/>
          <w:b/>
          <w:sz w:val="20"/>
          <w:szCs w:val="20"/>
        </w:rPr>
        <w:t xml:space="preserve">Feld-, Wald- und Wiesentage </w:t>
      </w:r>
    </w:p>
    <w:p w14:paraId="4D969365" w14:textId="77777777" w:rsidR="002E65C1" w:rsidRPr="00B84EF3" w:rsidRDefault="002E65C1" w:rsidP="002E65C1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20.10.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  <w:t>Studientag (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>mit Notgruppe</w:t>
      </w:r>
      <w:r w:rsidRPr="00B84EF3">
        <w:rPr>
          <w:rFonts w:asciiTheme="minorHAnsi" w:hAnsiTheme="minorHAnsi" w:cstheme="minorHAnsi"/>
          <w:sz w:val="20"/>
          <w:szCs w:val="20"/>
        </w:rPr>
        <w:t>)</w:t>
      </w:r>
    </w:p>
    <w:p w14:paraId="7FEC1DFE" w14:textId="4B827EDE" w:rsidR="002E65C1" w:rsidRPr="00B84EF3" w:rsidRDefault="002E65C1" w:rsidP="002E65C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21</w:t>
      </w:r>
      <w:r w:rsidR="00F70DDE" w:rsidRPr="00B84EF3">
        <w:rPr>
          <w:rFonts w:asciiTheme="minorHAnsi" w:hAnsiTheme="minorHAnsi" w:cstheme="minorHAnsi"/>
          <w:bCs/>
          <w:sz w:val="20"/>
          <w:szCs w:val="20"/>
        </w:rPr>
        <w:t>.10.</w:t>
      </w:r>
      <w:r w:rsidR="00F70DDE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F70DDE"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="00F70DDE" w:rsidRPr="00B84EF3">
        <w:rPr>
          <w:rFonts w:asciiTheme="minorHAnsi" w:hAnsiTheme="minorHAnsi" w:cstheme="minorHAnsi"/>
          <w:b/>
          <w:sz w:val="20"/>
          <w:szCs w:val="20"/>
        </w:rPr>
        <w:t>Großelterntag</w:t>
      </w:r>
      <w:r w:rsidR="001177E4" w:rsidRPr="00B84EF3">
        <w:rPr>
          <w:rFonts w:asciiTheme="minorHAnsi" w:hAnsiTheme="minorHAnsi" w:cstheme="minorHAnsi"/>
          <w:bCs/>
          <w:sz w:val="20"/>
          <w:szCs w:val="20"/>
        </w:rPr>
        <w:t>,</w:t>
      </w:r>
      <w:r w:rsidR="00F70DDE" w:rsidRPr="00B84EF3">
        <w:rPr>
          <w:rFonts w:asciiTheme="minorHAnsi" w:hAnsiTheme="minorHAnsi" w:cstheme="minorHAnsi"/>
          <w:bCs/>
          <w:sz w:val="20"/>
          <w:szCs w:val="20"/>
        </w:rPr>
        <w:t xml:space="preserve"> Mäuse</w:t>
      </w:r>
    </w:p>
    <w:p w14:paraId="571F91EB" w14:textId="78112716" w:rsidR="002E65C1" w:rsidRPr="00B84EF3" w:rsidRDefault="002E65C1" w:rsidP="002E65C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27.-30.10</w:t>
      </w:r>
      <w:r w:rsidR="001177E4" w:rsidRPr="00B84EF3">
        <w:rPr>
          <w:rFonts w:asciiTheme="minorHAnsi" w:hAnsiTheme="minorHAnsi" w:cstheme="minorHAnsi"/>
          <w:sz w:val="20"/>
          <w:szCs w:val="20"/>
        </w:rPr>
        <w:t>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b/>
          <w:sz w:val="20"/>
          <w:szCs w:val="20"/>
        </w:rPr>
        <w:t>Brandschutzwoche</w:t>
      </w:r>
    </w:p>
    <w:p w14:paraId="60164C9E" w14:textId="4515600B" w:rsidR="002E65C1" w:rsidRPr="00B84EF3" w:rsidRDefault="002E65C1" w:rsidP="002E65C1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30.10.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>Laternen basteln (mit Eltern) 17.30 Uhr</w:t>
      </w:r>
      <w:r w:rsidR="001177E4" w:rsidRPr="00B84EF3">
        <w:rPr>
          <w:rFonts w:asciiTheme="minorHAnsi" w:hAnsiTheme="minorHAnsi" w:cstheme="minorHAnsi"/>
          <w:bCs/>
          <w:sz w:val="20"/>
          <w:szCs w:val="20"/>
        </w:rPr>
        <w:t>,</w:t>
      </w:r>
      <w:r w:rsidRPr="00B84EF3">
        <w:rPr>
          <w:rFonts w:asciiTheme="minorHAnsi" w:hAnsiTheme="minorHAnsi" w:cstheme="minorHAnsi"/>
          <w:bCs/>
          <w:sz w:val="20"/>
          <w:szCs w:val="20"/>
        </w:rPr>
        <w:t xml:space="preserve"> Schmetterlinge und Mäuse</w:t>
      </w:r>
    </w:p>
    <w:p w14:paraId="13AE1586" w14:textId="77777777" w:rsidR="00466D0A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November</w:t>
      </w:r>
    </w:p>
    <w:p w14:paraId="21B368BA" w14:textId="217EE237" w:rsidR="00C02E53" w:rsidRPr="00B84EF3" w:rsidRDefault="00CA320C" w:rsidP="00276F14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</w:t>
      </w:r>
      <w:r w:rsidR="002E65C1" w:rsidRPr="00B84EF3">
        <w:rPr>
          <w:rFonts w:asciiTheme="minorHAnsi" w:hAnsiTheme="minorHAnsi" w:cstheme="minorHAnsi"/>
          <w:sz w:val="20"/>
          <w:szCs w:val="20"/>
        </w:rPr>
        <w:t>1</w:t>
      </w:r>
      <w:r w:rsidR="00775AC0" w:rsidRPr="00B84EF3">
        <w:rPr>
          <w:rFonts w:asciiTheme="minorHAnsi" w:hAnsiTheme="minorHAnsi" w:cstheme="minorHAnsi"/>
          <w:sz w:val="20"/>
          <w:szCs w:val="20"/>
        </w:rPr>
        <w:t>.</w:t>
      </w:r>
      <w:r w:rsidR="00A8205D" w:rsidRPr="00B84EF3">
        <w:rPr>
          <w:rFonts w:asciiTheme="minorHAnsi" w:hAnsiTheme="minorHAnsi" w:cstheme="minorHAnsi"/>
          <w:sz w:val="20"/>
          <w:szCs w:val="20"/>
        </w:rPr>
        <w:t>11</w:t>
      </w:r>
      <w:r w:rsidR="00775AC0" w:rsidRPr="00B84EF3">
        <w:rPr>
          <w:rFonts w:asciiTheme="minorHAnsi" w:hAnsiTheme="minorHAnsi" w:cstheme="minorHAnsi"/>
          <w:sz w:val="20"/>
          <w:szCs w:val="20"/>
        </w:rPr>
        <w:t>.</w:t>
      </w:r>
      <w:r w:rsidR="00775AC0" w:rsidRPr="00B84EF3">
        <w:rPr>
          <w:rFonts w:asciiTheme="minorHAnsi" w:hAnsiTheme="minorHAnsi" w:cstheme="minorHAnsi"/>
          <w:sz w:val="20"/>
          <w:szCs w:val="20"/>
        </w:rPr>
        <w:tab/>
      </w:r>
      <w:r w:rsidR="00775AC0" w:rsidRPr="00B84EF3">
        <w:rPr>
          <w:rFonts w:asciiTheme="minorHAnsi" w:hAnsiTheme="minorHAnsi" w:cstheme="minorHAnsi"/>
          <w:sz w:val="20"/>
          <w:szCs w:val="20"/>
        </w:rPr>
        <w:tab/>
      </w:r>
      <w:r w:rsidR="00F70DDE" w:rsidRPr="00B84EF3">
        <w:rPr>
          <w:rFonts w:asciiTheme="minorHAnsi" w:hAnsiTheme="minorHAnsi" w:cstheme="minorHAnsi"/>
          <w:sz w:val="20"/>
          <w:szCs w:val="20"/>
        </w:rPr>
        <w:t>Laternenfest</w:t>
      </w:r>
      <w:r w:rsidR="001177E4" w:rsidRPr="00B84EF3">
        <w:rPr>
          <w:rFonts w:asciiTheme="minorHAnsi" w:hAnsiTheme="minorHAnsi" w:cstheme="minorHAnsi"/>
          <w:sz w:val="20"/>
          <w:szCs w:val="20"/>
        </w:rPr>
        <w:t>, der</w:t>
      </w:r>
      <w:r w:rsidR="002E65C1" w:rsidRPr="00B84EF3">
        <w:rPr>
          <w:rFonts w:asciiTheme="minorHAnsi" w:hAnsiTheme="minorHAnsi" w:cstheme="minorHAnsi"/>
          <w:sz w:val="20"/>
          <w:szCs w:val="20"/>
        </w:rPr>
        <w:t xml:space="preserve"> gesamte</w:t>
      </w:r>
      <w:r w:rsidR="001177E4" w:rsidRPr="00B84EF3">
        <w:rPr>
          <w:rFonts w:asciiTheme="minorHAnsi" w:hAnsiTheme="minorHAnsi" w:cstheme="minorHAnsi"/>
          <w:sz w:val="20"/>
          <w:szCs w:val="20"/>
        </w:rPr>
        <w:t>n</w:t>
      </w:r>
      <w:r w:rsidR="002E65C1" w:rsidRPr="00B84EF3">
        <w:rPr>
          <w:rFonts w:asciiTheme="minorHAnsi" w:hAnsiTheme="minorHAnsi" w:cstheme="minorHAnsi"/>
          <w:sz w:val="20"/>
          <w:szCs w:val="20"/>
        </w:rPr>
        <w:t xml:space="preserve"> Kita</w:t>
      </w:r>
      <w:r w:rsidR="00F70DDE" w:rsidRPr="00B84EF3">
        <w:rPr>
          <w:rFonts w:asciiTheme="minorHAnsi" w:hAnsiTheme="minorHAnsi" w:cstheme="minorHAnsi"/>
          <w:sz w:val="20"/>
          <w:szCs w:val="20"/>
        </w:rPr>
        <w:t xml:space="preserve"> (mit Eltern)</w:t>
      </w:r>
    </w:p>
    <w:p w14:paraId="7AC56F93" w14:textId="64F0E95A" w:rsidR="00775AC0" w:rsidRPr="00B84EF3" w:rsidRDefault="002E65C1" w:rsidP="00C02E53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14</w:t>
      </w:r>
      <w:r w:rsidR="00F70DDE" w:rsidRPr="00B84EF3">
        <w:rPr>
          <w:rFonts w:asciiTheme="minorHAnsi" w:hAnsiTheme="minorHAnsi" w:cstheme="minorHAnsi"/>
          <w:sz w:val="20"/>
          <w:szCs w:val="20"/>
        </w:rPr>
        <w:t>.11.</w:t>
      </w:r>
      <w:r w:rsidR="00F70DDE" w:rsidRPr="00B84EF3">
        <w:rPr>
          <w:rFonts w:asciiTheme="minorHAnsi" w:hAnsiTheme="minorHAnsi" w:cstheme="minorHAnsi"/>
          <w:sz w:val="20"/>
          <w:szCs w:val="20"/>
        </w:rPr>
        <w:tab/>
      </w:r>
      <w:r w:rsidR="00C02E53" w:rsidRPr="00B84EF3">
        <w:rPr>
          <w:rFonts w:asciiTheme="minorHAnsi" w:hAnsiTheme="minorHAnsi" w:cstheme="minorHAnsi"/>
          <w:sz w:val="20"/>
          <w:szCs w:val="20"/>
        </w:rPr>
        <w:tab/>
      </w:r>
      <w:r w:rsidR="00F70DDE" w:rsidRPr="00B84EF3">
        <w:rPr>
          <w:rFonts w:asciiTheme="minorHAnsi" w:hAnsiTheme="minorHAnsi" w:cstheme="minorHAnsi"/>
          <w:sz w:val="20"/>
          <w:szCs w:val="20"/>
        </w:rPr>
        <w:t xml:space="preserve">Studientag </w:t>
      </w:r>
      <w:r w:rsidR="00F70DDE" w:rsidRPr="00B84EF3">
        <w:rPr>
          <w:rFonts w:asciiTheme="minorHAnsi" w:hAnsiTheme="minorHAnsi" w:cstheme="minorHAnsi"/>
          <w:b/>
          <w:bCs/>
          <w:sz w:val="20"/>
          <w:szCs w:val="20"/>
        </w:rPr>
        <w:t>(ohne Notgruppe</w:t>
      </w:r>
      <w:r w:rsidR="00F70DDE" w:rsidRPr="00B84EF3">
        <w:rPr>
          <w:rFonts w:asciiTheme="minorHAnsi" w:hAnsiTheme="minorHAnsi" w:cstheme="minorHAnsi"/>
          <w:sz w:val="20"/>
          <w:szCs w:val="20"/>
        </w:rPr>
        <w:t>)</w:t>
      </w:r>
    </w:p>
    <w:p w14:paraId="20523B57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Dezember</w:t>
      </w:r>
    </w:p>
    <w:p w14:paraId="0DBB3A65" w14:textId="5193FD94" w:rsidR="00D066E8" w:rsidRPr="00B84EF3" w:rsidRDefault="00CA320C" w:rsidP="00D066E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4EF3">
        <w:rPr>
          <w:rFonts w:asciiTheme="minorHAnsi" w:hAnsiTheme="minorHAnsi" w:cstheme="minorHAnsi"/>
          <w:bCs/>
          <w:sz w:val="20"/>
          <w:szCs w:val="20"/>
        </w:rPr>
        <w:t>0</w:t>
      </w:r>
      <w:r w:rsidR="002E65C1" w:rsidRPr="00B84EF3">
        <w:rPr>
          <w:rFonts w:asciiTheme="minorHAnsi" w:hAnsiTheme="minorHAnsi" w:cstheme="minorHAnsi"/>
          <w:bCs/>
          <w:sz w:val="20"/>
          <w:szCs w:val="20"/>
        </w:rPr>
        <w:t>8</w:t>
      </w:r>
      <w:r w:rsidRPr="00B84EF3">
        <w:rPr>
          <w:rFonts w:asciiTheme="minorHAnsi" w:hAnsiTheme="minorHAnsi" w:cstheme="minorHAnsi"/>
          <w:bCs/>
          <w:sz w:val="20"/>
          <w:szCs w:val="20"/>
        </w:rPr>
        <w:t>.12.</w:t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</w:r>
      <w:r w:rsidRPr="00B84EF3">
        <w:rPr>
          <w:rFonts w:asciiTheme="minorHAnsi" w:hAnsiTheme="minorHAnsi" w:cstheme="minorHAnsi"/>
          <w:bCs/>
          <w:sz w:val="20"/>
          <w:szCs w:val="20"/>
        </w:rPr>
        <w:tab/>
        <w:t>Nikolausfrühstück</w:t>
      </w:r>
    </w:p>
    <w:p w14:paraId="62BBFA99" w14:textId="2D020976" w:rsidR="00CA320C" w:rsidRPr="00B84EF3" w:rsidRDefault="00CA320C" w:rsidP="00D066E8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</w:t>
      </w:r>
      <w:r w:rsidR="002E65C1" w:rsidRPr="00B84EF3">
        <w:rPr>
          <w:rFonts w:asciiTheme="minorHAnsi" w:hAnsiTheme="minorHAnsi" w:cstheme="minorHAnsi"/>
          <w:sz w:val="20"/>
          <w:szCs w:val="20"/>
        </w:rPr>
        <w:t>6</w:t>
      </w:r>
      <w:r w:rsidRPr="00B84EF3">
        <w:rPr>
          <w:rFonts w:asciiTheme="minorHAnsi" w:hAnsiTheme="minorHAnsi" w:cstheme="minorHAnsi"/>
          <w:sz w:val="20"/>
          <w:szCs w:val="20"/>
        </w:rPr>
        <w:t>.12.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="00D62C37" w:rsidRPr="00B84EF3">
        <w:rPr>
          <w:rFonts w:asciiTheme="minorHAnsi" w:hAnsiTheme="minorHAnsi" w:cstheme="minorHAnsi"/>
          <w:sz w:val="20"/>
          <w:szCs w:val="20"/>
        </w:rPr>
        <w:t>Mäuse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, 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Weihnachtsfeier </w:t>
      </w:r>
      <w:r w:rsidR="002E65C1" w:rsidRPr="00B84EF3">
        <w:rPr>
          <w:rFonts w:asciiTheme="minorHAnsi" w:hAnsiTheme="minorHAnsi" w:cstheme="minorHAnsi"/>
          <w:b/>
          <w:bCs/>
          <w:sz w:val="20"/>
          <w:szCs w:val="20"/>
        </w:rPr>
        <w:t>ohne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 Eltern </w:t>
      </w:r>
    </w:p>
    <w:p w14:paraId="6089AB7A" w14:textId="4E5889D1" w:rsidR="00CC4532" w:rsidRPr="00B84EF3" w:rsidRDefault="00CA320C" w:rsidP="00D066E8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>1</w:t>
      </w:r>
      <w:r w:rsidR="00F70DDE" w:rsidRPr="00B84EF3">
        <w:rPr>
          <w:rFonts w:asciiTheme="minorHAnsi" w:hAnsiTheme="minorHAnsi" w:cstheme="minorHAnsi"/>
          <w:sz w:val="20"/>
          <w:szCs w:val="20"/>
        </w:rPr>
        <w:t>7</w:t>
      </w:r>
      <w:r w:rsidRPr="00B84EF3">
        <w:rPr>
          <w:rFonts w:asciiTheme="minorHAnsi" w:hAnsiTheme="minorHAnsi" w:cstheme="minorHAnsi"/>
          <w:sz w:val="20"/>
          <w:szCs w:val="20"/>
        </w:rPr>
        <w:t xml:space="preserve">.12. </w:t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Pr="00B84EF3">
        <w:rPr>
          <w:rFonts w:asciiTheme="minorHAnsi" w:hAnsiTheme="minorHAnsi" w:cstheme="minorHAnsi"/>
          <w:sz w:val="20"/>
          <w:szCs w:val="20"/>
        </w:rPr>
        <w:tab/>
      </w:r>
      <w:r w:rsidR="00D62C37" w:rsidRPr="00B84EF3">
        <w:rPr>
          <w:rFonts w:asciiTheme="minorHAnsi" w:hAnsiTheme="minorHAnsi" w:cstheme="minorHAnsi"/>
          <w:sz w:val="20"/>
          <w:szCs w:val="20"/>
        </w:rPr>
        <w:t>Schmetterlinge</w:t>
      </w:r>
      <w:r w:rsidR="00CF7C5A" w:rsidRPr="00B84EF3">
        <w:rPr>
          <w:rFonts w:asciiTheme="minorHAnsi" w:hAnsiTheme="minorHAnsi" w:cstheme="minorHAnsi"/>
          <w:sz w:val="20"/>
          <w:szCs w:val="20"/>
        </w:rPr>
        <w:t xml:space="preserve">, </w:t>
      </w:r>
      <w:r w:rsidR="00CF7C5A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Weihnachtsfeier </w:t>
      </w:r>
      <w:r w:rsidR="002E65C1" w:rsidRPr="00B84EF3">
        <w:rPr>
          <w:rFonts w:asciiTheme="minorHAnsi" w:hAnsiTheme="minorHAnsi" w:cstheme="minorHAnsi"/>
          <w:b/>
          <w:bCs/>
          <w:sz w:val="20"/>
          <w:szCs w:val="20"/>
        </w:rPr>
        <w:t>ohne Eltern</w:t>
      </w:r>
    </w:p>
    <w:p w14:paraId="56163EA1" w14:textId="51F8F868" w:rsidR="00F70DDE" w:rsidRPr="00B84EF3" w:rsidRDefault="002E65C1" w:rsidP="00D066E8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22.12+ </w:t>
      </w:r>
      <w:r w:rsidR="00F70DDE" w:rsidRPr="00B84EF3">
        <w:rPr>
          <w:rFonts w:asciiTheme="minorHAnsi" w:hAnsiTheme="minorHAnsi" w:cstheme="minorHAnsi"/>
          <w:b/>
          <w:bCs/>
          <w:sz w:val="20"/>
          <w:szCs w:val="20"/>
        </w:rPr>
        <w:t>23.12.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Abfrage </w:t>
      </w:r>
      <w:r w:rsidR="00FF5875"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(mit 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>Notgruppe</w:t>
      </w:r>
      <w:r w:rsidR="00FF5875" w:rsidRPr="00B84EF3">
        <w:rPr>
          <w:rFonts w:asciiTheme="minorHAnsi" w:hAnsiTheme="minorHAnsi" w:cstheme="minorHAnsi"/>
          <w:b/>
          <w:bCs/>
          <w:sz w:val="20"/>
          <w:szCs w:val="20"/>
        </w:rPr>
        <w:t>)</w:t>
      </w:r>
    </w:p>
    <w:p w14:paraId="1C006E53" w14:textId="4D62A9FE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 xml:space="preserve">Weitere Termine und Informationen </w:t>
      </w:r>
      <w:r w:rsidR="00DC1025" w:rsidRPr="00B84EF3">
        <w:rPr>
          <w:rFonts w:asciiTheme="minorHAnsi" w:hAnsiTheme="minorHAnsi" w:cstheme="minorHAnsi"/>
          <w:b/>
          <w:sz w:val="20"/>
          <w:szCs w:val="20"/>
        </w:rPr>
        <w:t xml:space="preserve">erhalten Sie über die </w:t>
      </w:r>
      <w:proofErr w:type="spellStart"/>
      <w:r w:rsidR="002E65C1" w:rsidRPr="00B84EF3">
        <w:rPr>
          <w:rFonts w:asciiTheme="minorHAnsi" w:hAnsiTheme="minorHAnsi" w:cstheme="minorHAnsi"/>
          <w:b/>
          <w:sz w:val="20"/>
          <w:szCs w:val="20"/>
        </w:rPr>
        <w:t>Kikom</w:t>
      </w:r>
      <w:proofErr w:type="spellEnd"/>
      <w:r w:rsidR="002E65C1" w:rsidRPr="00B84EF3">
        <w:rPr>
          <w:rFonts w:asciiTheme="minorHAnsi" w:hAnsiTheme="minorHAnsi" w:cstheme="minorHAnsi"/>
          <w:b/>
          <w:sz w:val="20"/>
          <w:szCs w:val="20"/>
        </w:rPr>
        <w:t>-Kita App</w:t>
      </w:r>
      <w:r w:rsidR="00A64A4B" w:rsidRPr="00B84EF3">
        <w:rPr>
          <w:rFonts w:asciiTheme="minorHAnsi" w:hAnsiTheme="minorHAnsi" w:cstheme="minorHAnsi"/>
          <w:b/>
          <w:sz w:val="20"/>
          <w:szCs w:val="20"/>
        </w:rPr>
        <w:t>!!!!</w:t>
      </w:r>
    </w:p>
    <w:p w14:paraId="57951B93" w14:textId="77777777" w:rsidR="00276F14" w:rsidRPr="00B84EF3" w:rsidRDefault="00276F14" w:rsidP="00276F1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 xml:space="preserve">Es kann zu Terminverschiebungen kommen, die Ihnen aber rechtzeitig bekannt gegeben werden. </w:t>
      </w:r>
    </w:p>
    <w:p w14:paraId="610AD6BB" w14:textId="6CD30101" w:rsidR="00A40241" w:rsidRPr="00B84EF3" w:rsidRDefault="00276F14">
      <w:pPr>
        <w:jc w:val="both"/>
        <w:rPr>
          <w:rFonts w:asciiTheme="minorHAnsi" w:hAnsiTheme="minorHAnsi" w:cstheme="minorHAnsi"/>
          <w:sz w:val="20"/>
          <w:szCs w:val="20"/>
        </w:rPr>
      </w:pPr>
      <w:r w:rsidRPr="00B84EF3">
        <w:rPr>
          <w:rFonts w:asciiTheme="minorHAnsi" w:hAnsiTheme="minorHAnsi" w:cstheme="minorHAnsi"/>
          <w:sz w:val="20"/>
          <w:szCs w:val="20"/>
        </w:rPr>
        <w:t xml:space="preserve">An den </w:t>
      </w:r>
      <w:r w:rsidRPr="00B84EF3">
        <w:rPr>
          <w:rFonts w:asciiTheme="minorHAnsi" w:hAnsiTheme="minorHAnsi" w:cstheme="minorHAnsi"/>
          <w:b/>
          <w:sz w:val="20"/>
          <w:szCs w:val="20"/>
        </w:rPr>
        <w:t>Studientagen</w:t>
      </w:r>
      <w:r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165490" w:rsidRPr="00B84EF3">
        <w:rPr>
          <w:rFonts w:asciiTheme="minorHAnsi" w:hAnsiTheme="minorHAnsi" w:cstheme="minorHAnsi"/>
          <w:sz w:val="20"/>
          <w:szCs w:val="20"/>
        </w:rPr>
        <w:t>im</w:t>
      </w:r>
      <w:r w:rsidR="00CA320C"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2E65C1" w:rsidRPr="00B84EF3">
        <w:rPr>
          <w:rFonts w:asciiTheme="minorHAnsi" w:hAnsiTheme="minorHAnsi" w:cstheme="minorHAnsi"/>
          <w:sz w:val="20"/>
          <w:szCs w:val="20"/>
        </w:rPr>
        <w:t xml:space="preserve">Januar, </w:t>
      </w:r>
      <w:r w:rsidR="008807EA" w:rsidRPr="00B84EF3">
        <w:rPr>
          <w:rFonts w:asciiTheme="minorHAnsi" w:hAnsiTheme="minorHAnsi" w:cstheme="minorHAnsi"/>
          <w:sz w:val="20"/>
          <w:szCs w:val="20"/>
        </w:rPr>
        <w:t>März</w:t>
      </w:r>
      <w:r w:rsidR="00F70DDE"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8807EA" w:rsidRPr="00B84EF3">
        <w:rPr>
          <w:rFonts w:asciiTheme="minorHAnsi" w:hAnsiTheme="minorHAnsi" w:cstheme="minorHAnsi"/>
          <w:sz w:val="20"/>
          <w:szCs w:val="20"/>
        </w:rPr>
        <w:t xml:space="preserve">und </w:t>
      </w:r>
      <w:r w:rsidR="002E65C1" w:rsidRPr="00B84EF3">
        <w:rPr>
          <w:rFonts w:asciiTheme="minorHAnsi" w:hAnsiTheme="minorHAnsi" w:cstheme="minorHAnsi"/>
          <w:sz w:val="20"/>
          <w:szCs w:val="20"/>
        </w:rPr>
        <w:t xml:space="preserve">Oktober </w:t>
      </w:r>
      <w:r w:rsidR="00A8205D" w:rsidRPr="00B84EF3">
        <w:rPr>
          <w:rFonts w:asciiTheme="minorHAnsi" w:hAnsiTheme="minorHAnsi" w:cstheme="minorHAnsi"/>
          <w:sz w:val="20"/>
          <w:szCs w:val="20"/>
        </w:rPr>
        <w:t>b</w:t>
      </w:r>
      <w:r w:rsidRPr="00B84EF3">
        <w:rPr>
          <w:rFonts w:asciiTheme="minorHAnsi" w:hAnsiTheme="minorHAnsi" w:cstheme="minorHAnsi"/>
          <w:sz w:val="20"/>
          <w:szCs w:val="20"/>
        </w:rPr>
        <w:t xml:space="preserve">ieten wir eine 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>Not</w:t>
      </w:r>
      <w:r w:rsidR="0076526C" w:rsidRPr="00B84EF3">
        <w:rPr>
          <w:rFonts w:asciiTheme="minorHAnsi" w:hAnsiTheme="minorHAnsi" w:cstheme="minorHAnsi"/>
          <w:b/>
          <w:bCs/>
          <w:sz w:val="20"/>
          <w:szCs w:val="20"/>
        </w:rPr>
        <w:t>gruppe</w:t>
      </w:r>
      <w:r w:rsidRPr="00B84EF3">
        <w:rPr>
          <w:rFonts w:asciiTheme="minorHAnsi" w:hAnsiTheme="minorHAnsi" w:cstheme="minorHAnsi"/>
          <w:b/>
          <w:bCs/>
          <w:sz w:val="20"/>
          <w:szCs w:val="20"/>
        </w:rPr>
        <w:t xml:space="preserve"> für Kinder</w:t>
      </w:r>
      <w:r w:rsidRPr="00B84EF3">
        <w:rPr>
          <w:rFonts w:asciiTheme="minorHAnsi" w:hAnsiTheme="minorHAnsi" w:cstheme="minorHAnsi"/>
          <w:sz w:val="20"/>
          <w:szCs w:val="20"/>
        </w:rPr>
        <w:t xml:space="preserve"> an, deren </w:t>
      </w:r>
      <w:r w:rsidRPr="00B84EF3">
        <w:rPr>
          <w:rFonts w:asciiTheme="minorHAnsi" w:hAnsiTheme="minorHAnsi" w:cstheme="minorHAnsi"/>
          <w:b/>
          <w:sz w:val="20"/>
          <w:szCs w:val="20"/>
        </w:rPr>
        <w:t>Eltern beide</w:t>
      </w:r>
      <w:r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Pr="00B84EF3">
        <w:rPr>
          <w:rFonts w:asciiTheme="minorHAnsi" w:hAnsiTheme="minorHAnsi" w:cstheme="minorHAnsi"/>
          <w:b/>
          <w:sz w:val="20"/>
          <w:szCs w:val="20"/>
        </w:rPr>
        <w:t>berufstätig</w:t>
      </w:r>
      <w:r w:rsidRPr="00B84EF3">
        <w:rPr>
          <w:rFonts w:asciiTheme="minorHAnsi" w:hAnsiTheme="minorHAnsi" w:cstheme="minorHAnsi"/>
          <w:sz w:val="20"/>
          <w:szCs w:val="20"/>
        </w:rPr>
        <w:t xml:space="preserve"> sind.</w:t>
      </w:r>
      <w:r w:rsidR="00F70DDE" w:rsidRPr="00B84EF3">
        <w:rPr>
          <w:rFonts w:asciiTheme="minorHAnsi" w:hAnsiTheme="minorHAnsi" w:cstheme="minorHAnsi"/>
          <w:sz w:val="20"/>
          <w:szCs w:val="20"/>
        </w:rPr>
        <w:t xml:space="preserve"> </w:t>
      </w:r>
      <w:r w:rsidR="00B84EF3" w:rsidRPr="00B84EF3">
        <w:rPr>
          <w:rFonts w:asciiTheme="minorHAnsi" w:hAnsiTheme="minorHAnsi" w:cstheme="minorHAnsi"/>
          <w:sz w:val="20"/>
          <w:szCs w:val="20"/>
        </w:rPr>
        <w:t>Wenn Sie Betreuung für ihr Kind benötigen, teilen Sie das der Kita-Leitung spätestens eine Woche vor dem Studientag, per E-Mail oder persönlich mit. Geben Sie bei der Anmeldung die tatsächlich von Ihnen benötigten Stunden für die Betreuung an.</w:t>
      </w:r>
    </w:p>
    <w:p w14:paraId="0E4FC3CD" w14:textId="3CA5DB68" w:rsidR="00CC4532" w:rsidRPr="00B84EF3" w:rsidRDefault="006B1A20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84EF3">
        <w:rPr>
          <w:rFonts w:asciiTheme="minorHAnsi" w:hAnsiTheme="minorHAnsi" w:cstheme="minorHAnsi"/>
          <w:b/>
          <w:sz w:val="20"/>
          <w:szCs w:val="20"/>
        </w:rPr>
        <w:t>Die Krippe</w:t>
      </w:r>
      <w:r w:rsidR="00276F14" w:rsidRPr="00B84EF3">
        <w:rPr>
          <w:rFonts w:asciiTheme="minorHAnsi" w:hAnsiTheme="minorHAnsi" w:cstheme="minorHAnsi"/>
          <w:b/>
          <w:sz w:val="20"/>
          <w:szCs w:val="20"/>
        </w:rPr>
        <w:t xml:space="preserve"> ist ab dem 2</w:t>
      </w:r>
      <w:r w:rsidR="00CC4532" w:rsidRPr="00B84EF3">
        <w:rPr>
          <w:rFonts w:asciiTheme="minorHAnsi" w:hAnsiTheme="minorHAnsi" w:cstheme="minorHAnsi"/>
          <w:b/>
          <w:sz w:val="20"/>
          <w:szCs w:val="20"/>
        </w:rPr>
        <w:t>4</w:t>
      </w:r>
      <w:r w:rsidR="00A8205D" w:rsidRPr="00B84EF3">
        <w:rPr>
          <w:rFonts w:asciiTheme="minorHAnsi" w:hAnsiTheme="minorHAnsi" w:cstheme="minorHAnsi"/>
          <w:b/>
          <w:sz w:val="20"/>
          <w:szCs w:val="20"/>
        </w:rPr>
        <w:t>.12.202</w:t>
      </w:r>
      <w:r w:rsidR="008C0E31" w:rsidRPr="00B84EF3">
        <w:rPr>
          <w:rFonts w:asciiTheme="minorHAnsi" w:hAnsiTheme="minorHAnsi" w:cstheme="minorHAnsi"/>
          <w:b/>
          <w:sz w:val="20"/>
          <w:szCs w:val="20"/>
        </w:rPr>
        <w:t>5</w:t>
      </w:r>
      <w:r w:rsidR="00B032BE" w:rsidRPr="00B84EF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76F14" w:rsidRPr="00B84EF3">
        <w:rPr>
          <w:rFonts w:asciiTheme="minorHAnsi" w:hAnsiTheme="minorHAnsi" w:cstheme="minorHAnsi"/>
          <w:b/>
          <w:sz w:val="20"/>
          <w:szCs w:val="20"/>
        </w:rPr>
        <w:t xml:space="preserve">geschlossen. </w:t>
      </w:r>
      <w:r w:rsidR="00A24E95" w:rsidRPr="00B84EF3">
        <w:rPr>
          <w:rFonts w:asciiTheme="minorHAnsi" w:hAnsiTheme="minorHAnsi" w:cstheme="minorHAnsi"/>
          <w:sz w:val="20"/>
          <w:szCs w:val="20"/>
        </w:rPr>
        <w:t>Wir öffnen wieder</w:t>
      </w:r>
      <w:r w:rsidR="00CC4532" w:rsidRPr="00B84EF3">
        <w:rPr>
          <w:rFonts w:asciiTheme="minorHAnsi" w:hAnsiTheme="minorHAnsi" w:cstheme="minorHAnsi"/>
          <w:sz w:val="20"/>
          <w:szCs w:val="20"/>
        </w:rPr>
        <w:t xml:space="preserve"> am </w:t>
      </w:r>
      <w:r w:rsidR="002E65C1" w:rsidRPr="00B84EF3">
        <w:rPr>
          <w:rFonts w:asciiTheme="minorHAnsi" w:hAnsiTheme="minorHAnsi" w:cstheme="minorHAnsi"/>
          <w:b/>
          <w:sz w:val="20"/>
          <w:szCs w:val="20"/>
        </w:rPr>
        <w:t>Montag,</w:t>
      </w:r>
      <w:r w:rsidR="00CC4532" w:rsidRPr="00B84EF3">
        <w:rPr>
          <w:rFonts w:asciiTheme="minorHAnsi" w:hAnsiTheme="minorHAnsi" w:cstheme="minorHAnsi"/>
          <w:b/>
          <w:sz w:val="20"/>
          <w:szCs w:val="20"/>
        </w:rPr>
        <w:t xml:space="preserve"> de</w:t>
      </w:r>
      <w:r w:rsidR="002E65C1" w:rsidRPr="00B84EF3">
        <w:rPr>
          <w:rFonts w:asciiTheme="minorHAnsi" w:hAnsiTheme="minorHAnsi" w:cstheme="minorHAnsi"/>
          <w:b/>
          <w:sz w:val="20"/>
          <w:szCs w:val="20"/>
        </w:rPr>
        <w:t>m</w:t>
      </w:r>
      <w:r w:rsidR="00CC4532" w:rsidRPr="00B84EF3">
        <w:rPr>
          <w:rFonts w:asciiTheme="minorHAnsi" w:hAnsiTheme="minorHAnsi" w:cstheme="minorHAnsi"/>
          <w:b/>
          <w:sz w:val="20"/>
          <w:szCs w:val="20"/>
        </w:rPr>
        <w:t xml:space="preserve"> 0</w:t>
      </w:r>
      <w:r w:rsidR="002E65C1" w:rsidRPr="00B84EF3">
        <w:rPr>
          <w:rFonts w:asciiTheme="minorHAnsi" w:hAnsiTheme="minorHAnsi" w:cstheme="minorHAnsi"/>
          <w:b/>
          <w:sz w:val="20"/>
          <w:szCs w:val="20"/>
        </w:rPr>
        <w:t>5</w:t>
      </w:r>
      <w:r w:rsidR="00455A3D" w:rsidRPr="00B84EF3">
        <w:rPr>
          <w:rFonts w:asciiTheme="minorHAnsi" w:hAnsiTheme="minorHAnsi" w:cstheme="minorHAnsi"/>
          <w:b/>
          <w:sz w:val="20"/>
          <w:szCs w:val="20"/>
        </w:rPr>
        <w:t>.01.</w:t>
      </w:r>
      <w:r w:rsidR="002E65C1" w:rsidRPr="00B84EF3">
        <w:rPr>
          <w:rFonts w:asciiTheme="minorHAnsi" w:hAnsiTheme="minorHAnsi" w:cstheme="minorHAnsi"/>
          <w:b/>
          <w:sz w:val="20"/>
          <w:szCs w:val="20"/>
        </w:rPr>
        <w:t>26.</w:t>
      </w:r>
    </w:p>
    <w:sectPr w:rsidR="00CC4532" w:rsidRPr="00B84EF3" w:rsidSect="00CF7C5A">
      <w:headerReference w:type="default" r:id="rId7"/>
      <w:footerReference w:type="default" r:id="rId8"/>
      <w:type w:val="continuous"/>
      <w:pgSz w:w="11906" w:h="16838"/>
      <w:pgMar w:top="1418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74004" w14:textId="77777777" w:rsidR="00C6396E" w:rsidRDefault="00C6396E" w:rsidP="00565CBA">
      <w:r>
        <w:separator/>
      </w:r>
    </w:p>
  </w:endnote>
  <w:endnote w:type="continuationSeparator" w:id="0">
    <w:p w14:paraId="640DD59A" w14:textId="77777777" w:rsidR="00C6396E" w:rsidRDefault="00C6396E" w:rsidP="0056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FA303" w14:textId="77777777" w:rsidR="00295F48" w:rsidRDefault="00295F48" w:rsidP="00295F48">
    <w:pPr>
      <w:tabs>
        <w:tab w:val="center" w:pos="4536"/>
        <w:tab w:val="right" w:pos="9072"/>
      </w:tabs>
      <w:rPr>
        <w:rFonts w:cs="Arial"/>
        <w:sz w:val="16"/>
        <w:szCs w:val="16"/>
      </w:rPr>
    </w:pPr>
  </w:p>
  <w:tbl>
    <w:tblPr>
      <w:tblStyle w:val="Tabellenraster"/>
      <w:tblpPr w:leftFromText="142" w:rightFromText="142" w:vertAnchor="page" w:horzAnchor="page" w:tblpX="285" w:tblpY="850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5"/>
    </w:tblGrid>
    <w:tr w:rsidR="00FA0DD9" w14:paraId="7B7A96C0" w14:textId="77777777" w:rsidTr="00FA0DD9">
      <w:trPr>
        <w:cantSplit/>
        <w:trHeight w:val="8086"/>
      </w:trPr>
      <w:tc>
        <w:tcPr>
          <w:tcW w:w="0" w:type="auto"/>
          <w:textDirection w:val="btLr"/>
          <w:hideMark/>
        </w:tcPr>
        <w:p w14:paraId="1F4D81D5" w14:textId="73ED9959" w:rsidR="00FA0DD9" w:rsidRPr="001121D1" w:rsidRDefault="006C561E">
          <w:pPr>
            <w:pStyle w:val="Fuzeile"/>
            <w:ind w:left="113" w:right="113"/>
            <w:rPr>
              <w:rFonts w:ascii="Arial" w:hAnsi="Arial" w:cs="Arial"/>
              <w:sz w:val="12"/>
              <w:szCs w:val="12"/>
              <w:lang w:eastAsia="en-US"/>
            </w:rPr>
          </w:pPr>
          <w:r>
            <w:rPr>
              <w:rFonts w:ascii="Arial" w:hAnsi="Arial" w:cs="Arial"/>
              <w:bCs/>
              <w:color w:val="000000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Cs/>
              <w:color w:val="000000"/>
              <w:sz w:val="12"/>
              <w:szCs w:val="12"/>
            </w:rPr>
            <w:instrText xml:space="preserve"> TITLE   \* MERGEFORMAT </w:instrText>
          </w:r>
          <w:r>
            <w:rPr>
              <w:rFonts w:ascii="Arial" w:hAnsi="Arial" w:cs="Arial"/>
              <w:bCs/>
              <w:color w:val="000000"/>
              <w:sz w:val="12"/>
              <w:szCs w:val="12"/>
            </w:rPr>
            <w:fldChar w:fldCharType="separate"/>
          </w:r>
          <w:r w:rsidR="00A40241">
            <w:rPr>
              <w:rFonts w:ascii="Arial" w:hAnsi="Arial" w:cs="Arial"/>
              <w:bCs/>
              <w:color w:val="000000"/>
              <w:sz w:val="12"/>
              <w:szCs w:val="12"/>
            </w:rPr>
            <w:t>9.1.1.9. Jahresplanung</w:t>
          </w:r>
          <w:r w:rsidR="00A40241" w:rsidRPr="00A40241">
            <w:rPr>
              <w:sz w:val="16"/>
              <w:szCs w:val="16"/>
            </w:rPr>
            <w:t xml:space="preserve"> </w:t>
          </w:r>
          <w:r w:rsidR="00A40241" w:rsidRPr="00A40241">
            <w:rPr>
              <w:sz w:val="12"/>
              <w:szCs w:val="12"/>
            </w:rPr>
            <w:t>2013</w:t>
          </w:r>
          <w:r>
            <w:fldChar w:fldCharType="end"/>
          </w:r>
          <w:r w:rsidR="00FA0DD9" w:rsidRPr="001121D1">
            <w:rPr>
              <w:rFonts w:ascii="Arial" w:hAnsi="Arial" w:cs="Arial"/>
              <w:bCs/>
              <w:color w:val="000000"/>
              <w:sz w:val="12"/>
              <w:szCs w:val="12"/>
            </w:rPr>
            <w:t xml:space="preserve"> </w:t>
          </w:r>
          <w:r w:rsidR="00FA0DD9" w:rsidRPr="001121D1">
            <w:rPr>
              <w:rFonts w:ascii="Arial" w:hAnsi="Arial" w:cs="Arial"/>
              <w:sz w:val="12"/>
              <w:szCs w:val="12"/>
            </w:rPr>
            <w:t xml:space="preserve"> Version 2.0 vom 16.04.2012</w:t>
          </w:r>
        </w:p>
      </w:tc>
    </w:tr>
  </w:tbl>
  <w:p w14:paraId="28F643CE" w14:textId="77777777" w:rsidR="003B2357" w:rsidRDefault="003B2357" w:rsidP="003B2357">
    <w:pPr>
      <w:tabs>
        <w:tab w:val="center" w:pos="4536"/>
        <w:tab w:val="right" w:pos="9072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57D0D" w14:textId="77777777" w:rsidR="00C6396E" w:rsidRDefault="00C6396E" w:rsidP="00565CBA">
      <w:r>
        <w:separator/>
      </w:r>
    </w:p>
  </w:footnote>
  <w:footnote w:type="continuationSeparator" w:id="0">
    <w:p w14:paraId="19942073" w14:textId="77777777" w:rsidR="00C6396E" w:rsidRDefault="00C6396E" w:rsidP="0056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A7ECF" w14:textId="77777777" w:rsidR="00103977" w:rsidRPr="00103977" w:rsidRDefault="00CF7C5A" w:rsidP="00103977">
    <w:pPr>
      <w:tabs>
        <w:tab w:val="left" w:pos="426"/>
      </w:tabs>
      <w:autoSpaceDE w:val="0"/>
      <w:autoSpaceDN w:val="0"/>
      <w:adjustRightInd w:val="0"/>
      <w:spacing w:line="280" w:lineRule="atLeast"/>
      <w:textAlignment w:val="center"/>
      <w:rPr>
        <w:rFonts w:cs="Arial"/>
        <w:bCs/>
        <w:color w:val="000000"/>
        <w:sz w:val="20"/>
        <w:szCs w:val="20"/>
      </w:rPr>
    </w:pPr>
    <w:r w:rsidRPr="00103977">
      <w:rPr>
        <w:rFonts w:eastAsiaTheme="minorHAnsi" w:cs="Arial"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61DCF8D9" wp14:editId="7543965D">
          <wp:simplePos x="0" y="0"/>
          <wp:positionH relativeFrom="margin">
            <wp:align>right</wp:align>
          </wp:positionH>
          <wp:positionV relativeFrom="paragraph">
            <wp:posOffset>-99060</wp:posOffset>
          </wp:positionV>
          <wp:extent cx="1419225" cy="538728"/>
          <wp:effectExtent l="0" t="0" r="0" b="0"/>
          <wp:wrapNone/>
          <wp:docPr id="24" name="Picture 3" descr="Logo klein Thomas - Kindergarten M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Logo klein Thomas - Kindergarten Mun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538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A44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CEC5F74" wp14:editId="5316ADBF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215900" cy="0"/>
              <wp:effectExtent l="0" t="0" r="0" b="0"/>
              <wp:wrapNone/>
              <wp:docPr id="1" name="Gerade Verbindung mit Pfe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842F9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" o:spid="_x0000_s1026" type="#_x0000_t32" style="position:absolute;margin-left:14.2pt;margin-top:421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">
              <w10:wrap anchorx="page" anchory="page"/>
            </v:shape>
          </w:pict>
        </mc:Fallback>
      </mc:AlternateContent>
    </w:r>
    <w:r w:rsidR="000E6A44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814529A" wp14:editId="2EB1AC19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0" b="0"/>
              <wp:wrapNone/>
              <wp:docPr id="2" name="Gerade Verbindung mit Pfei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1B6B37" id="Gerade Verbindung mit Pfeil 2" o:spid="_x0000_s1026" type="#_x0000_t32" style="position:absolute;margin-left:14.2pt;margin-top:561.35pt;width:8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">
              <w10:wrap anchorx="page" anchory="page"/>
            </v:shape>
          </w:pict>
        </mc:Fallback>
      </mc:AlternateContent>
    </w:r>
    <w:r w:rsidR="000E6A44">
      <w:rPr>
        <w:rFonts w:eastAsiaTheme="minorHAnsi" w:cs="Arial"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123FFDD" wp14:editId="0D1BB7C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AACD7B" id="Gerade Verbindung mit Pfeil 3" o:spid="_x0000_s1026" type="#_x0000_t32" style="position:absolute;margin-left:14.2pt;margin-top:280.65pt;width: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">
              <w10:wrap anchorx="page" anchory="page"/>
            </v:shape>
          </w:pict>
        </mc:Fallback>
      </mc:AlternateContent>
    </w:r>
  </w:p>
  <w:p w14:paraId="545FCD46" w14:textId="77777777" w:rsidR="00565CBA" w:rsidRPr="00103977" w:rsidRDefault="00565CBA" w:rsidP="001039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746E"/>
    <w:multiLevelType w:val="multilevel"/>
    <w:tmpl w:val="CD467DF4"/>
    <w:lvl w:ilvl="0">
      <w:start w:val="3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A885966"/>
    <w:multiLevelType w:val="multilevel"/>
    <w:tmpl w:val="EB56D446"/>
    <w:lvl w:ilvl="0">
      <w:start w:val="28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ACF575E"/>
    <w:multiLevelType w:val="multilevel"/>
    <w:tmpl w:val="0CAED288"/>
    <w:lvl w:ilvl="0">
      <w:start w:val="24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94838994">
    <w:abstractNumId w:val="0"/>
  </w:num>
  <w:num w:numId="2" w16cid:durableId="618609001">
    <w:abstractNumId w:val="2"/>
  </w:num>
  <w:num w:numId="3" w16cid:durableId="1160778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F5"/>
    <w:rsid w:val="00017B3C"/>
    <w:rsid w:val="00027762"/>
    <w:rsid w:val="00035B16"/>
    <w:rsid w:val="00054C86"/>
    <w:rsid w:val="00055621"/>
    <w:rsid w:val="0006678A"/>
    <w:rsid w:val="00087DEE"/>
    <w:rsid w:val="000963D6"/>
    <w:rsid w:val="00097D62"/>
    <w:rsid w:val="000A4BD3"/>
    <w:rsid w:val="000A5820"/>
    <w:rsid w:val="000A71DF"/>
    <w:rsid w:val="000B2538"/>
    <w:rsid w:val="000B776A"/>
    <w:rsid w:val="000C4413"/>
    <w:rsid w:val="000C52D1"/>
    <w:rsid w:val="000E6A44"/>
    <w:rsid w:val="000F2219"/>
    <w:rsid w:val="00102924"/>
    <w:rsid w:val="001031B8"/>
    <w:rsid w:val="00103977"/>
    <w:rsid w:val="00103D21"/>
    <w:rsid w:val="00104B16"/>
    <w:rsid w:val="001121D1"/>
    <w:rsid w:val="00116092"/>
    <w:rsid w:val="001177E4"/>
    <w:rsid w:val="00127EE2"/>
    <w:rsid w:val="00151A6F"/>
    <w:rsid w:val="00164C84"/>
    <w:rsid w:val="00165490"/>
    <w:rsid w:val="0017140D"/>
    <w:rsid w:val="00175216"/>
    <w:rsid w:val="00176FFF"/>
    <w:rsid w:val="0018466C"/>
    <w:rsid w:val="00184BAE"/>
    <w:rsid w:val="00190D3B"/>
    <w:rsid w:val="001A03AE"/>
    <w:rsid w:val="001A4063"/>
    <w:rsid w:val="001B3F03"/>
    <w:rsid w:val="001B424C"/>
    <w:rsid w:val="001C3028"/>
    <w:rsid w:val="001C70B4"/>
    <w:rsid w:val="001D496A"/>
    <w:rsid w:val="001D6988"/>
    <w:rsid w:val="001E2009"/>
    <w:rsid w:val="001F26F9"/>
    <w:rsid w:val="0020148F"/>
    <w:rsid w:val="00207828"/>
    <w:rsid w:val="00224154"/>
    <w:rsid w:val="002246D4"/>
    <w:rsid w:val="00224755"/>
    <w:rsid w:val="00246608"/>
    <w:rsid w:val="00247121"/>
    <w:rsid w:val="002635E6"/>
    <w:rsid w:val="00267F3B"/>
    <w:rsid w:val="00274CF1"/>
    <w:rsid w:val="002755B6"/>
    <w:rsid w:val="00276F14"/>
    <w:rsid w:val="0028136B"/>
    <w:rsid w:val="00295F48"/>
    <w:rsid w:val="00296688"/>
    <w:rsid w:val="002A3DA7"/>
    <w:rsid w:val="002C155E"/>
    <w:rsid w:val="002C39ED"/>
    <w:rsid w:val="002C5B24"/>
    <w:rsid w:val="002D0A2C"/>
    <w:rsid w:val="002D137E"/>
    <w:rsid w:val="002D1590"/>
    <w:rsid w:val="002D2CBB"/>
    <w:rsid w:val="002E65C1"/>
    <w:rsid w:val="002F24C9"/>
    <w:rsid w:val="00312B80"/>
    <w:rsid w:val="003141DD"/>
    <w:rsid w:val="003152DC"/>
    <w:rsid w:val="0031605F"/>
    <w:rsid w:val="00337A6C"/>
    <w:rsid w:val="003410F6"/>
    <w:rsid w:val="00346392"/>
    <w:rsid w:val="003574A7"/>
    <w:rsid w:val="00367CDB"/>
    <w:rsid w:val="00375723"/>
    <w:rsid w:val="0039126C"/>
    <w:rsid w:val="00391595"/>
    <w:rsid w:val="003933F6"/>
    <w:rsid w:val="00396F27"/>
    <w:rsid w:val="003979B6"/>
    <w:rsid w:val="003B1DB4"/>
    <w:rsid w:val="003B2357"/>
    <w:rsid w:val="003B2647"/>
    <w:rsid w:val="003D11B2"/>
    <w:rsid w:val="003D4DA3"/>
    <w:rsid w:val="003D63C7"/>
    <w:rsid w:val="003D7FB5"/>
    <w:rsid w:val="003E363F"/>
    <w:rsid w:val="0040548B"/>
    <w:rsid w:val="00406237"/>
    <w:rsid w:val="00416CA5"/>
    <w:rsid w:val="0042186E"/>
    <w:rsid w:val="00430A10"/>
    <w:rsid w:val="00432F11"/>
    <w:rsid w:val="00441815"/>
    <w:rsid w:val="00443996"/>
    <w:rsid w:val="0045149C"/>
    <w:rsid w:val="00455A3D"/>
    <w:rsid w:val="00466D0A"/>
    <w:rsid w:val="004818AB"/>
    <w:rsid w:val="0049177F"/>
    <w:rsid w:val="004A5A7C"/>
    <w:rsid w:val="004B002F"/>
    <w:rsid w:val="004B443D"/>
    <w:rsid w:val="004C166A"/>
    <w:rsid w:val="004D4B4A"/>
    <w:rsid w:val="004D74F0"/>
    <w:rsid w:val="004E6992"/>
    <w:rsid w:val="005023B9"/>
    <w:rsid w:val="0052105D"/>
    <w:rsid w:val="0052537F"/>
    <w:rsid w:val="00531050"/>
    <w:rsid w:val="00550D3A"/>
    <w:rsid w:val="00557FB0"/>
    <w:rsid w:val="00563877"/>
    <w:rsid w:val="005652F8"/>
    <w:rsid w:val="00565CBA"/>
    <w:rsid w:val="00572EA8"/>
    <w:rsid w:val="00572EF7"/>
    <w:rsid w:val="00582181"/>
    <w:rsid w:val="005A1630"/>
    <w:rsid w:val="005B7E0F"/>
    <w:rsid w:val="005C3FA7"/>
    <w:rsid w:val="005E1DFF"/>
    <w:rsid w:val="005E36F5"/>
    <w:rsid w:val="005E4CCC"/>
    <w:rsid w:val="005F6034"/>
    <w:rsid w:val="005F6FE2"/>
    <w:rsid w:val="006012E5"/>
    <w:rsid w:val="00607AF9"/>
    <w:rsid w:val="006259A2"/>
    <w:rsid w:val="00632831"/>
    <w:rsid w:val="0065335A"/>
    <w:rsid w:val="00656BC0"/>
    <w:rsid w:val="006622C9"/>
    <w:rsid w:val="00662A92"/>
    <w:rsid w:val="00677485"/>
    <w:rsid w:val="00690C08"/>
    <w:rsid w:val="0069283A"/>
    <w:rsid w:val="006A141D"/>
    <w:rsid w:val="006B1A20"/>
    <w:rsid w:val="006C1DBC"/>
    <w:rsid w:val="006C561E"/>
    <w:rsid w:val="006D5E1D"/>
    <w:rsid w:val="006E5E3E"/>
    <w:rsid w:val="006E6AB9"/>
    <w:rsid w:val="006F5343"/>
    <w:rsid w:val="00705474"/>
    <w:rsid w:val="00713116"/>
    <w:rsid w:val="00715B2B"/>
    <w:rsid w:val="00715F4C"/>
    <w:rsid w:val="00721928"/>
    <w:rsid w:val="0072199D"/>
    <w:rsid w:val="00721E9F"/>
    <w:rsid w:val="0075059F"/>
    <w:rsid w:val="00764FFC"/>
    <w:rsid w:val="0076526C"/>
    <w:rsid w:val="00775AC0"/>
    <w:rsid w:val="007862C1"/>
    <w:rsid w:val="00792BB5"/>
    <w:rsid w:val="00792DE1"/>
    <w:rsid w:val="007A3235"/>
    <w:rsid w:val="007B06AF"/>
    <w:rsid w:val="007C0FB9"/>
    <w:rsid w:val="007C2783"/>
    <w:rsid w:val="007C28DB"/>
    <w:rsid w:val="007D51D6"/>
    <w:rsid w:val="007E57A5"/>
    <w:rsid w:val="007E742F"/>
    <w:rsid w:val="007F3285"/>
    <w:rsid w:val="007F477F"/>
    <w:rsid w:val="007F7A2E"/>
    <w:rsid w:val="00812838"/>
    <w:rsid w:val="008139CF"/>
    <w:rsid w:val="00815C3B"/>
    <w:rsid w:val="0083048D"/>
    <w:rsid w:val="00854345"/>
    <w:rsid w:val="008570CA"/>
    <w:rsid w:val="00866227"/>
    <w:rsid w:val="00871DA8"/>
    <w:rsid w:val="008807EA"/>
    <w:rsid w:val="008808DF"/>
    <w:rsid w:val="00881180"/>
    <w:rsid w:val="00881C45"/>
    <w:rsid w:val="008844E2"/>
    <w:rsid w:val="008A437D"/>
    <w:rsid w:val="008A4889"/>
    <w:rsid w:val="008A58C8"/>
    <w:rsid w:val="008B1B6C"/>
    <w:rsid w:val="008B5A86"/>
    <w:rsid w:val="008C0E31"/>
    <w:rsid w:val="008D0E7A"/>
    <w:rsid w:val="008E5FC7"/>
    <w:rsid w:val="009124B4"/>
    <w:rsid w:val="00925EDA"/>
    <w:rsid w:val="00926114"/>
    <w:rsid w:val="0093383B"/>
    <w:rsid w:val="009408C0"/>
    <w:rsid w:val="00947144"/>
    <w:rsid w:val="00954784"/>
    <w:rsid w:val="009549A1"/>
    <w:rsid w:val="00954F22"/>
    <w:rsid w:val="00957AB0"/>
    <w:rsid w:val="00963A33"/>
    <w:rsid w:val="00997E5C"/>
    <w:rsid w:val="009A1B9E"/>
    <w:rsid w:val="009A4583"/>
    <w:rsid w:val="009A7EE7"/>
    <w:rsid w:val="009B5D0C"/>
    <w:rsid w:val="009D5075"/>
    <w:rsid w:val="009E64EB"/>
    <w:rsid w:val="009F60B5"/>
    <w:rsid w:val="009F6CA4"/>
    <w:rsid w:val="00A136B8"/>
    <w:rsid w:val="00A21ADC"/>
    <w:rsid w:val="00A24E95"/>
    <w:rsid w:val="00A2647A"/>
    <w:rsid w:val="00A32840"/>
    <w:rsid w:val="00A33B06"/>
    <w:rsid w:val="00A40241"/>
    <w:rsid w:val="00A54A6B"/>
    <w:rsid w:val="00A64508"/>
    <w:rsid w:val="00A64A4B"/>
    <w:rsid w:val="00A7159A"/>
    <w:rsid w:val="00A74EF3"/>
    <w:rsid w:val="00A8205D"/>
    <w:rsid w:val="00A84B0E"/>
    <w:rsid w:val="00AA14FB"/>
    <w:rsid w:val="00AA19B9"/>
    <w:rsid w:val="00AA2ECA"/>
    <w:rsid w:val="00AA6372"/>
    <w:rsid w:val="00AA64B0"/>
    <w:rsid w:val="00AA6E82"/>
    <w:rsid w:val="00AB2775"/>
    <w:rsid w:val="00AB298B"/>
    <w:rsid w:val="00AD09B7"/>
    <w:rsid w:val="00AD33D3"/>
    <w:rsid w:val="00AE6909"/>
    <w:rsid w:val="00AF380E"/>
    <w:rsid w:val="00B02F4F"/>
    <w:rsid w:val="00B032BE"/>
    <w:rsid w:val="00B10210"/>
    <w:rsid w:val="00B1112A"/>
    <w:rsid w:val="00B13ABB"/>
    <w:rsid w:val="00B21588"/>
    <w:rsid w:val="00B3116A"/>
    <w:rsid w:val="00B54B03"/>
    <w:rsid w:val="00B607A3"/>
    <w:rsid w:val="00B64BE3"/>
    <w:rsid w:val="00B67FC2"/>
    <w:rsid w:val="00B72CF6"/>
    <w:rsid w:val="00B76323"/>
    <w:rsid w:val="00B84EF3"/>
    <w:rsid w:val="00B91FC5"/>
    <w:rsid w:val="00B945EA"/>
    <w:rsid w:val="00B962BA"/>
    <w:rsid w:val="00BA6C39"/>
    <w:rsid w:val="00BB17CA"/>
    <w:rsid w:val="00BB2F99"/>
    <w:rsid w:val="00BB6C20"/>
    <w:rsid w:val="00C02E53"/>
    <w:rsid w:val="00C32743"/>
    <w:rsid w:val="00C53DFF"/>
    <w:rsid w:val="00C63595"/>
    <w:rsid w:val="00C6396E"/>
    <w:rsid w:val="00C72E1D"/>
    <w:rsid w:val="00C90607"/>
    <w:rsid w:val="00C90CD5"/>
    <w:rsid w:val="00C9593D"/>
    <w:rsid w:val="00C96536"/>
    <w:rsid w:val="00CA320C"/>
    <w:rsid w:val="00CB2929"/>
    <w:rsid w:val="00CC4532"/>
    <w:rsid w:val="00CC5C41"/>
    <w:rsid w:val="00CD4BC8"/>
    <w:rsid w:val="00CE7348"/>
    <w:rsid w:val="00CF0F16"/>
    <w:rsid w:val="00CF449A"/>
    <w:rsid w:val="00CF7932"/>
    <w:rsid w:val="00CF7C5A"/>
    <w:rsid w:val="00D00CBF"/>
    <w:rsid w:val="00D02419"/>
    <w:rsid w:val="00D066E8"/>
    <w:rsid w:val="00D11452"/>
    <w:rsid w:val="00D16829"/>
    <w:rsid w:val="00D17F41"/>
    <w:rsid w:val="00D40EFE"/>
    <w:rsid w:val="00D43055"/>
    <w:rsid w:val="00D438E8"/>
    <w:rsid w:val="00D50C9F"/>
    <w:rsid w:val="00D5105D"/>
    <w:rsid w:val="00D51553"/>
    <w:rsid w:val="00D538BF"/>
    <w:rsid w:val="00D56126"/>
    <w:rsid w:val="00D570CE"/>
    <w:rsid w:val="00D614AA"/>
    <w:rsid w:val="00D61656"/>
    <w:rsid w:val="00D62C37"/>
    <w:rsid w:val="00D63034"/>
    <w:rsid w:val="00D77EE1"/>
    <w:rsid w:val="00D80664"/>
    <w:rsid w:val="00D836FC"/>
    <w:rsid w:val="00DB549D"/>
    <w:rsid w:val="00DB6378"/>
    <w:rsid w:val="00DB702A"/>
    <w:rsid w:val="00DC1025"/>
    <w:rsid w:val="00DC239F"/>
    <w:rsid w:val="00DF1954"/>
    <w:rsid w:val="00E03BC7"/>
    <w:rsid w:val="00E1522E"/>
    <w:rsid w:val="00E15F31"/>
    <w:rsid w:val="00E15F81"/>
    <w:rsid w:val="00E16813"/>
    <w:rsid w:val="00E35159"/>
    <w:rsid w:val="00E413B1"/>
    <w:rsid w:val="00E446D6"/>
    <w:rsid w:val="00E527A3"/>
    <w:rsid w:val="00E5777F"/>
    <w:rsid w:val="00E61CFF"/>
    <w:rsid w:val="00E6565C"/>
    <w:rsid w:val="00E65FB6"/>
    <w:rsid w:val="00E714C4"/>
    <w:rsid w:val="00E72D98"/>
    <w:rsid w:val="00E75D46"/>
    <w:rsid w:val="00EA2E23"/>
    <w:rsid w:val="00EA3BB3"/>
    <w:rsid w:val="00EA7266"/>
    <w:rsid w:val="00EC5001"/>
    <w:rsid w:val="00ED2B79"/>
    <w:rsid w:val="00EE0093"/>
    <w:rsid w:val="00EE5A2F"/>
    <w:rsid w:val="00EE6CE5"/>
    <w:rsid w:val="00EF0027"/>
    <w:rsid w:val="00F10EEF"/>
    <w:rsid w:val="00F15813"/>
    <w:rsid w:val="00F16142"/>
    <w:rsid w:val="00F24773"/>
    <w:rsid w:val="00F27EE5"/>
    <w:rsid w:val="00F42270"/>
    <w:rsid w:val="00F45136"/>
    <w:rsid w:val="00F45D58"/>
    <w:rsid w:val="00F46BE7"/>
    <w:rsid w:val="00F50EE4"/>
    <w:rsid w:val="00F56965"/>
    <w:rsid w:val="00F56A4D"/>
    <w:rsid w:val="00F63A3C"/>
    <w:rsid w:val="00F64187"/>
    <w:rsid w:val="00F70DDE"/>
    <w:rsid w:val="00F7759D"/>
    <w:rsid w:val="00FA0DD9"/>
    <w:rsid w:val="00FB3063"/>
    <w:rsid w:val="00FC1189"/>
    <w:rsid w:val="00FC49C6"/>
    <w:rsid w:val="00FC6E64"/>
    <w:rsid w:val="00FD732D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CDB1A"/>
  <w15:docId w15:val="{333AF6F4-94CB-4D26-8AD6-44B230C1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Standard">
    <w:name w:val="Normal"/>
    <w:qFormat/>
    <w:rsid w:val="00295F48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locked/>
    <w:rsid w:val="00565CBA"/>
    <w:pPr>
      <w:tabs>
        <w:tab w:val="center" w:pos="4536"/>
        <w:tab w:val="right" w:pos="9072"/>
      </w:tabs>
    </w:pPr>
    <w:rPr>
      <w:rFonts w:ascii="Courier New" w:hAnsi="Courier New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565CBA"/>
  </w:style>
  <w:style w:type="paragraph" w:styleId="Fuzeile">
    <w:name w:val="footer"/>
    <w:basedOn w:val="Standard"/>
    <w:link w:val="FuzeileZchn"/>
    <w:uiPriority w:val="99"/>
    <w:unhideWhenUsed/>
    <w:locked/>
    <w:rsid w:val="00565CBA"/>
    <w:pPr>
      <w:tabs>
        <w:tab w:val="center" w:pos="4536"/>
        <w:tab w:val="right" w:pos="9072"/>
      </w:tabs>
    </w:pPr>
    <w:rPr>
      <w:rFonts w:ascii="Courier New" w:hAnsi="Courier New"/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565CBA"/>
  </w:style>
  <w:style w:type="paragraph" w:styleId="Funotentext">
    <w:name w:val="footnote text"/>
    <w:basedOn w:val="Standard"/>
    <w:link w:val="FunotentextZchn"/>
    <w:semiHidden/>
    <w:locked/>
    <w:rsid w:val="00565CBA"/>
    <w:rPr>
      <w:rFonts w:ascii="Courier New" w:hAnsi="Courier New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65CBA"/>
    <w:rPr>
      <w:rFonts w:ascii="Courier New" w:eastAsia="Times New Roman" w:hAnsi="Courier New" w:cs="Times New Roman"/>
      <w:sz w:val="20"/>
      <w:szCs w:val="20"/>
      <w:lang w:eastAsia="de-DE"/>
    </w:rPr>
  </w:style>
  <w:style w:type="paragraph" w:customStyle="1" w:styleId="TxBrp2">
    <w:name w:val="TxBr_p2"/>
    <w:basedOn w:val="Standard"/>
    <w:locked/>
    <w:rsid w:val="00565CBA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</w:pPr>
    <w:rPr>
      <w:rFonts w:ascii="Times New Roman" w:hAnsi="Times New Roman"/>
      <w:sz w:val="20"/>
      <w:szCs w:val="24"/>
      <w:lang w:val="en-US"/>
    </w:rPr>
  </w:style>
  <w:style w:type="character" w:styleId="Platzhaltertext">
    <w:name w:val="Placeholder Text"/>
    <w:basedOn w:val="Absatz-Standardschriftart"/>
    <w:uiPriority w:val="99"/>
    <w:semiHidden/>
    <w:locked/>
    <w:rsid w:val="005C3FA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5C3F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FA7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locked/>
    <w:rsid w:val="00087DEE"/>
    <w:rPr>
      <w:color w:val="0000FF" w:themeColor="hyperlink"/>
      <w:u w:val="single"/>
    </w:rPr>
  </w:style>
  <w:style w:type="character" w:styleId="Seitenzahl">
    <w:name w:val="page number"/>
    <w:locked/>
    <w:rsid w:val="00D43055"/>
    <w:rPr>
      <w:rFonts w:ascii="Arial" w:hAnsi="Arial"/>
      <w:b/>
      <w:sz w:val="16"/>
    </w:rPr>
  </w:style>
  <w:style w:type="table" w:styleId="Tabellenraster">
    <w:name w:val="Table Grid"/>
    <w:basedOn w:val="NormaleTabelle"/>
    <w:uiPriority w:val="59"/>
    <w:locked/>
    <w:rsid w:val="00D53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AppData\Roaming\Microsoft\Templates\QMSK%20Vorlage%20Formulare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QMSK Vorlage Formulare</Template>
  <TotalTime>0</TotalTime>
  <Pages>1</Pages>
  <Words>366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9.1.1.9. Jahresplanung 2013</vt:lpstr>
    </vt:vector>
  </TitlesOfParts>
  <Company>Thomas-Kindergarten, Am Mittelpunkt 28, 38524 Sassenburg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9.1.1.9. Jahresplanung 2013</dc:title>
  <dc:subject>QMSK Handbuch</dc:subject>
  <dc:creator>Karin Utzinger</dc:creator>
  <cp:lastModifiedBy>Andrea Buchholz</cp:lastModifiedBy>
  <cp:revision>9</cp:revision>
  <cp:lastPrinted>2023-08-09T05:42:00Z</cp:lastPrinted>
  <dcterms:created xsi:type="dcterms:W3CDTF">2024-07-29T13:30:00Z</dcterms:created>
  <dcterms:modified xsi:type="dcterms:W3CDTF">2024-10-09T08:30:00Z</dcterms:modified>
</cp:coreProperties>
</file>